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E7EF7" w14:textId="77777777" w:rsidR="003B3E9C" w:rsidRPr="00BB2269" w:rsidRDefault="003B3E9C">
      <w:pPr>
        <w:rPr>
          <w:rFonts w:ascii="Museo Sans 300" w:hAnsi="Museo Sans 300"/>
          <w:sz w:val="20"/>
          <w:szCs w:val="20"/>
        </w:rPr>
      </w:pPr>
    </w:p>
    <w:p w14:paraId="164EE3AE" w14:textId="2539BCBF" w:rsidR="00376721" w:rsidRPr="00BB2269" w:rsidRDefault="00466ED3" w:rsidP="00557A34">
      <w:pPr>
        <w:widowControl w:val="0"/>
        <w:spacing w:line="276" w:lineRule="auto"/>
        <w:jc w:val="center"/>
        <w:rPr>
          <w:rFonts w:ascii="Museo Slab 900" w:hAnsi="Museo Slab 900"/>
          <w:b/>
          <w:bCs/>
          <w:sz w:val="24"/>
          <w:szCs w:val="24"/>
          <w:u w:val="single"/>
        </w:rPr>
      </w:pPr>
      <w:r w:rsidRPr="00BB2269">
        <w:rPr>
          <w:rFonts w:ascii="Museo Slab 900" w:hAnsi="Museo Slab 900"/>
          <w:b/>
          <w:bCs/>
          <w:sz w:val="24"/>
          <w:szCs w:val="24"/>
          <w:u w:val="single"/>
        </w:rPr>
        <w:t>Volunteer application form</w:t>
      </w:r>
    </w:p>
    <w:p w14:paraId="682E1722" w14:textId="77777777" w:rsidR="003B3E9C" w:rsidRPr="00BB2269" w:rsidRDefault="003B3E9C" w:rsidP="00466ED3">
      <w:pPr>
        <w:widowControl w:val="0"/>
        <w:spacing w:line="276" w:lineRule="auto"/>
        <w:rPr>
          <w:rFonts w:ascii="Museo Sans 300" w:hAnsi="Museo Sans 300"/>
          <w:b/>
          <w:bCs/>
          <w:sz w:val="20"/>
          <w:szCs w:val="20"/>
        </w:rPr>
      </w:pPr>
    </w:p>
    <w:p w14:paraId="05ABCA8F" w14:textId="56424E5D" w:rsidR="003B3E9C" w:rsidRPr="00BB2269" w:rsidRDefault="004D79D9" w:rsidP="00865CC7">
      <w:pPr>
        <w:widowControl w:val="0"/>
        <w:spacing w:line="276" w:lineRule="auto"/>
        <w:rPr>
          <w:rFonts w:ascii="Museo Sans 300" w:hAnsi="Museo Sans 300" w:cs="Arial"/>
          <w:b/>
          <w:sz w:val="20"/>
          <w:szCs w:val="20"/>
        </w:rPr>
      </w:pPr>
      <w:r w:rsidRPr="00BB2269">
        <w:rPr>
          <w:rFonts w:ascii="Museo Sans 300" w:hAnsi="Museo Sans 300" w:cs="Arial"/>
          <w:b/>
          <w:sz w:val="20"/>
          <w:szCs w:val="20"/>
        </w:rPr>
        <w:t>If you are considering volunteering for A</w:t>
      </w:r>
      <w:r w:rsidR="003B3E9C" w:rsidRPr="00BB2269">
        <w:rPr>
          <w:rFonts w:ascii="Museo Sans 300" w:hAnsi="Museo Sans 300" w:cs="Arial"/>
          <w:b/>
          <w:sz w:val="20"/>
          <w:szCs w:val="20"/>
        </w:rPr>
        <w:t>cacia</w:t>
      </w:r>
      <w:r w:rsidR="00C033A0" w:rsidRPr="00BB2269">
        <w:rPr>
          <w:rFonts w:ascii="Museo Sans 300" w:hAnsi="Museo Sans 300" w:cs="Arial"/>
          <w:b/>
          <w:sz w:val="20"/>
          <w:szCs w:val="20"/>
        </w:rPr>
        <w:t>,</w:t>
      </w:r>
      <w:r w:rsidRPr="00BB2269">
        <w:rPr>
          <w:rFonts w:ascii="Museo Sans 300" w:hAnsi="Museo Sans 300" w:cs="Arial"/>
          <w:b/>
          <w:sz w:val="20"/>
          <w:szCs w:val="20"/>
        </w:rPr>
        <w:t xml:space="preserve"> please complete this form. </w:t>
      </w:r>
      <w:r w:rsidR="002B5B20" w:rsidRPr="00BB2269">
        <w:rPr>
          <w:rFonts w:ascii="Museo Sans 300" w:hAnsi="Museo Sans 300" w:cs="Arial"/>
          <w:b/>
          <w:sz w:val="20"/>
          <w:szCs w:val="20"/>
        </w:rPr>
        <w:t xml:space="preserve">The </w:t>
      </w:r>
      <w:r w:rsidRPr="00BB2269">
        <w:rPr>
          <w:rFonts w:ascii="Museo Sans 300" w:hAnsi="Museo Sans 300" w:cs="Arial"/>
          <w:b/>
          <w:sz w:val="20"/>
          <w:szCs w:val="20"/>
        </w:rPr>
        <w:t>information will be kept confidential by A</w:t>
      </w:r>
      <w:r w:rsidR="003B3E9C" w:rsidRPr="00BB2269">
        <w:rPr>
          <w:rFonts w:ascii="Museo Sans 300" w:hAnsi="Museo Sans 300" w:cs="Arial"/>
          <w:b/>
          <w:sz w:val="20"/>
          <w:szCs w:val="20"/>
        </w:rPr>
        <w:t>cacia</w:t>
      </w:r>
      <w:r w:rsidRPr="00BB2269">
        <w:rPr>
          <w:rFonts w:ascii="Museo Sans 300" w:hAnsi="Museo Sans 300" w:cs="Arial"/>
          <w:b/>
          <w:sz w:val="20"/>
          <w:szCs w:val="20"/>
        </w:rPr>
        <w:t xml:space="preserve"> unless requested by an appropriate authority. </w:t>
      </w:r>
      <w:r w:rsidR="000425A2" w:rsidRPr="00BB2269">
        <w:rPr>
          <w:rFonts w:ascii="Museo Sans 300" w:hAnsi="Museo Sans 300" w:cs="Arial"/>
          <w:b/>
          <w:sz w:val="20"/>
          <w:szCs w:val="20"/>
        </w:rPr>
        <w:t xml:space="preserve"> </w:t>
      </w:r>
      <w:r w:rsidRPr="00BB2269">
        <w:rPr>
          <w:rFonts w:ascii="Museo Sans 300" w:hAnsi="Museo Sans 300" w:cs="Arial"/>
          <w:b/>
          <w:sz w:val="20"/>
          <w:szCs w:val="20"/>
        </w:rPr>
        <w:t xml:space="preserve"> </w:t>
      </w:r>
    </w:p>
    <w:p w14:paraId="617ED432" w14:textId="77777777" w:rsidR="003B3E9C" w:rsidRPr="00BB2269" w:rsidRDefault="003B3E9C" w:rsidP="00865CC7">
      <w:pPr>
        <w:widowControl w:val="0"/>
        <w:spacing w:line="276" w:lineRule="auto"/>
        <w:rPr>
          <w:rFonts w:ascii="Museo Sans 300" w:hAnsi="Museo Sans 300" w:cs="Arial"/>
          <w:b/>
          <w:sz w:val="20"/>
          <w:szCs w:val="20"/>
        </w:rPr>
      </w:pPr>
    </w:p>
    <w:p w14:paraId="4AA57BCA" w14:textId="77777777" w:rsidR="004D79D9" w:rsidRPr="00BB2269" w:rsidRDefault="004D79D9" w:rsidP="00865CC7">
      <w:pPr>
        <w:widowControl w:val="0"/>
        <w:rPr>
          <w:rFonts w:ascii="Museo Sans 300" w:hAnsi="Museo Sans 300" w:cs="Arial"/>
          <w:sz w:val="20"/>
          <w:szCs w:val="20"/>
        </w:rPr>
      </w:pPr>
    </w:p>
    <w:p w14:paraId="41578D42" w14:textId="10D95C90" w:rsidR="00F52E53" w:rsidRPr="00BB2269" w:rsidRDefault="004D79D9" w:rsidP="00865CC7">
      <w:pPr>
        <w:widowControl w:val="0"/>
        <w:tabs>
          <w:tab w:val="right" w:pos="4678"/>
          <w:tab w:val="left" w:pos="4820"/>
          <w:tab w:val="right" w:pos="9356"/>
          <w:tab w:val="left" w:pos="9923"/>
        </w:tabs>
        <w:rPr>
          <w:rFonts w:ascii="Museo Sans 300" w:hAnsi="Museo Sans 300" w:cs="Arial"/>
          <w:sz w:val="20"/>
          <w:szCs w:val="20"/>
        </w:rPr>
      </w:pPr>
      <w:r w:rsidRPr="00BB2269">
        <w:rPr>
          <w:rFonts w:ascii="Museo Sans 300" w:hAnsi="Museo Sans 300" w:cs="Arial"/>
          <w:sz w:val="20"/>
          <w:szCs w:val="20"/>
        </w:rPr>
        <w:t>Name</w:t>
      </w:r>
      <w:r w:rsidR="00F52E53" w:rsidRPr="00BB2269">
        <w:rPr>
          <w:rFonts w:ascii="Museo Sans 300" w:hAnsi="Museo Sans 300" w:cs="Arial"/>
          <w:sz w:val="20"/>
          <w:szCs w:val="20"/>
        </w:rPr>
        <w:t>____</w:t>
      </w:r>
      <w:r w:rsidR="001E4ED7" w:rsidRPr="00BB2269">
        <w:rPr>
          <w:rFonts w:ascii="Museo Sans 300" w:hAnsi="Museo Sans 300" w:cs="Arial"/>
          <w:sz w:val="20"/>
          <w:szCs w:val="20"/>
        </w:rPr>
        <w:t>___</w:t>
      </w:r>
      <w:r w:rsidR="00F52E53" w:rsidRPr="00BB2269">
        <w:rPr>
          <w:rFonts w:ascii="Museo Sans 300" w:hAnsi="Museo Sans 300" w:cs="Arial"/>
          <w:sz w:val="20"/>
          <w:szCs w:val="20"/>
        </w:rPr>
        <w:t>___________________</w:t>
      </w:r>
      <w:r w:rsidR="001E4ED7" w:rsidRPr="00BB2269">
        <w:rPr>
          <w:rFonts w:ascii="Museo Sans 300" w:hAnsi="Museo Sans 300" w:cs="Arial"/>
          <w:sz w:val="20"/>
          <w:szCs w:val="20"/>
        </w:rPr>
        <w:t>___</w:t>
      </w:r>
      <w:r w:rsidR="00BB2269">
        <w:rPr>
          <w:rFonts w:ascii="Museo Sans 300" w:hAnsi="Museo Sans 300" w:cs="Arial"/>
          <w:sz w:val="20"/>
          <w:szCs w:val="20"/>
        </w:rPr>
        <w:t>_____</w:t>
      </w:r>
      <w:r w:rsidR="001E4ED7" w:rsidRPr="00BB2269">
        <w:rPr>
          <w:rFonts w:ascii="Museo Sans 300" w:hAnsi="Museo Sans 300" w:cs="Arial"/>
          <w:sz w:val="20"/>
          <w:szCs w:val="20"/>
        </w:rPr>
        <w:t>_</w:t>
      </w:r>
      <w:r w:rsidR="00C514DD" w:rsidRPr="00BB2269">
        <w:rPr>
          <w:rFonts w:ascii="Museo Sans 300" w:hAnsi="Museo Sans 300" w:cs="Arial"/>
          <w:sz w:val="20"/>
          <w:szCs w:val="20"/>
        </w:rPr>
        <w:tab/>
      </w:r>
      <w:r w:rsidR="00C514DD" w:rsidRPr="00BB2269">
        <w:rPr>
          <w:rFonts w:ascii="Museo Sans 300" w:hAnsi="Museo Sans 300" w:cs="Arial"/>
          <w:sz w:val="20"/>
          <w:szCs w:val="20"/>
        </w:rPr>
        <w:tab/>
      </w:r>
      <w:r w:rsidR="007272CC" w:rsidRPr="00BB2269">
        <w:rPr>
          <w:rFonts w:ascii="Museo Sans 300" w:hAnsi="Museo Sans 300" w:cs="Arial"/>
          <w:sz w:val="20"/>
          <w:szCs w:val="20"/>
        </w:rPr>
        <w:t>D.O.B</w:t>
      </w:r>
      <w:r w:rsidR="00C514DD" w:rsidRPr="00BB2269">
        <w:rPr>
          <w:rFonts w:ascii="Museo Sans 300" w:hAnsi="Museo Sans 300" w:cs="Arial"/>
          <w:sz w:val="20"/>
          <w:szCs w:val="20"/>
        </w:rPr>
        <w:t xml:space="preserve"> ______________________</w:t>
      </w:r>
      <w:r w:rsidR="00BB2269">
        <w:rPr>
          <w:rFonts w:ascii="Museo Sans 300" w:hAnsi="Museo Sans 300" w:cs="Arial"/>
          <w:sz w:val="20"/>
          <w:szCs w:val="20"/>
        </w:rPr>
        <w:t>____</w:t>
      </w:r>
      <w:r w:rsidR="00C514DD" w:rsidRPr="00BB2269">
        <w:rPr>
          <w:rFonts w:ascii="Museo Sans 300" w:hAnsi="Museo Sans 300" w:cs="Arial"/>
          <w:sz w:val="20"/>
          <w:szCs w:val="20"/>
        </w:rPr>
        <w:t>____</w:t>
      </w:r>
      <w:r w:rsidR="00865CC7">
        <w:rPr>
          <w:rFonts w:ascii="Museo Sans 300" w:hAnsi="Museo Sans 300" w:cs="Arial"/>
          <w:sz w:val="20"/>
          <w:szCs w:val="20"/>
        </w:rPr>
        <w:t>_____</w:t>
      </w:r>
      <w:r w:rsidR="00C514DD" w:rsidRPr="00BB2269">
        <w:rPr>
          <w:rFonts w:ascii="Museo Sans 300" w:hAnsi="Museo Sans 300" w:cs="Arial"/>
          <w:sz w:val="20"/>
          <w:szCs w:val="20"/>
        </w:rPr>
        <w:t>_</w:t>
      </w:r>
    </w:p>
    <w:p w14:paraId="53608DEE" w14:textId="77777777" w:rsidR="00C514DD" w:rsidRPr="00BB2269" w:rsidRDefault="00C514DD" w:rsidP="00865CC7">
      <w:pPr>
        <w:widowControl w:val="0"/>
        <w:tabs>
          <w:tab w:val="right" w:pos="4678"/>
          <w:tab w:val="left" w:pos="4820"/>
          <w:tab w:val="left" w:pos="9923"/>
        </w:tabs>
        <w:rPr>
          <w:rFonts w:ascii="Museo Sans 300" w:hAnsi="Museo Sans 300" w:cs="Arial"/>
          <w:sz w:val="20"/>
          <w:szCs w:val="20"/>
        </w:rPr>
      </w:pPr>
    </w:p>
    <w:p w14:paraId="313BD978" w14:textId="0785FDE9" w:rsidR="004D79D9" w:rsidRPr="00BB2269" w:rsidRDefault="000425A2" w:rsidP="00865CC7">
      <w:pPr>
        <w:widowControl w:val="0"/>
        <w:tabs>
          <w:tab w:val="left" w:pos="4820"/>
          <w:tab w:val="left" w:pos="9923"/>
        </w:tabs>
        <w:rPr>
          <w:rFonts w:ascii="Museo Sans 300" w:hAnsi="Museo Sans 300" w:cs="Arial"/>
          <w:sz w:val="20"/>
          <w:szCs w:val="20"/>
        </w:rPr>
      </w:pPr>
      <w:r w:rsidRPr="00BB2269">
        <w:rPr>
          <w:rFonts w:ascii="Museo Sans 300" w:hAnsi="Museo Sans 300" w:cs="Arial"/>
          <w:sz w:val="20"/>
          <w:szCs w:val="20"/>
        </w:rPr>
        <w:t xml:space="preserve">Address </w:t>
      </w:r>
      <w:r w:rsidR="003356FA" w:rsidRPr="00BB2269">
        <w:rPr>
          <w:rFonts w:ascii="Museo Sans 300" w:hAnsi="Museo Sans 300" w:cs="Arial"/>
          <w:sz w:val="20"/>
          <w:szCs w:val="20"/>
        </w:rPr>
        <w:t>_</w:t>
      </w:r>
      <w:r w:rsidRPr="00BB2269">
        <w:rPr>
          <w:rFonts w:ascii="Museo Sans 300" w:hAnsi="Museo Sans 300" w:cs="Arial"/>
          <w:sz w:val="20"/>
          <w:szCs w:val="20"/>
        </w:rPr>
        <w:t>_________________</w:t>
      </w:r>
      <w:r w:rsidR="004D79D9" w:rsidRPr="00BB2269">
        <w:rPr>
          <w:rFonts w:ascii="Museo Sans 300" w:hAnsi="Museo Sans 300" w:cs="Arial"/>
          <w:sz w:val="20"/>
          <w:szCs w:val="20"/>
        </w:rPr>
        <w:t>________________________________________</w:t>
      </w:r>
      <w:r w:rsidR="00A846D6" w:rsidRPr="00BB2269">
        <w:rPr>
          <w:rFonts w:ascii="Museo Sans 300" w:hAnsi="Museo Sans 300" w:cs="Arial"/>
          <w:sz w:val="20"/>
          <w:szCs w:val="20"/>
        </w:rPr>
        <w:t>_</w:t>
      </w:r>
      <w:r w:rsidR="00BB2269">
        <w:rPr>
          <w:rFonts w:ascii="Museo Sans 300" w:hAnsi="Museo Sans 300" w:cs="Arial"/>
          <w:sz w:val="20"/>
          <w:szCs w:val="20"/>
        </w:rPr>
        <w:t>___</w:t>
      </w:r>
      <w:r w:rsidR="00A846D6" w:rsidRPr="00BB2269">
        <w:rPr>
          <w:rFonts w:ascii="Museo Sans 300" w:hAnsi="Museo Sans 300" w:cs="Arial"/>
          <w:sz w:val="20"/>
          <w:szCs w:val="20"/>
        </w:rPr>
        <w:t>____</w:t>
      </w:r>
      <w:r w:rsidR="003B3E9C" w:rsidRPr="00BB2269">
        <w:rPr>
          <w:rFonts w:ascii="Museo Sans 300" w:hAnsi="Museo Sans 300" w:cs="Arial"/>
          <w:sz w:val="20"/>
          <w:szCs w:val="20"/>
        </w:rPr>
        <w:t>____</w:t>
      </w:r>
      <w:r w:rsidR="00A846D6" w:rsidRPr="00BB2269">
        <w:rPr>
          <w:rFonts w:ascii="Museo Sans 300" w:hAnsi="Museo Sans 300" w:cs="Arial"/>
          <w:sz w:val="20"/>
          <w:szCs w:val="20"/>
        </w:rPr>
        <w:t>_</w:t>
      </w:r>
      <w:r w:rsidR="00865CC7">
        <w:rPr>
          <w:rFonts w:ascii="Museo Sans 300" w:hAnsi="Museo Sans 300" w:cs="Arial"/>
          <w:sz w:val="20"/>
          <w:szCs w:val="20"/>
        </w:rPr>
        <w:t>_____</w:t>
      </w:r>
    </w:p>
    <w:p w14:paraId="60128B90" w14:textId="77777777" w:rsidR="004D79D9" w:rsidRPr="00BB2269" w:rsidRDefault="004D79D9" w:rsidP="00865CC7">
      <w:pPr>
        <w:widowControl w:val="0"/>
        <w:tabs>
          <w:tab w:val="left" w:pos="4820"/>
          <w:tab w:val="left" w:pos="9923"/>
        </w:tabs>
        <w:rPr>
          <w:rFonts w:ascii="Museo Sans 300" w:hAnsi="Museo Sans 300" w:cs="Arial"/>
          <w:sz w:val="20"/>
          <w:szCs w:val="20"/>
        </w:rPr>
      </w:pPr>
    </w:p>
    <w:p w14:paraId="4280EB47" w14:textId="5108E4D2" w:rsidR="004D79D9" w:rsidRPr="00BB2269" w:rsidRDefault="004D79D9" w:rsidP="00865CC7">
      <w:pPr>
        <w:widowControl w:val="0"/>
        <w:tabs>
          <w:tab w:val="left" w:pos="4820"/>
          <w:tab w:val="left" w:pos="9923"/>
        </w:tabs>
        <w:rPr>
          <w:rFonts w:ascii="Museo Sans 300" w:hAnsi="Museo Sans 300" w:cs="Arial"/>
          <w:sz w:val="20"/>
          <w:szCs w:val="20"/>
        </w:rPr>
      </w:pPr>
      <w:r w:rsidRPr="00BB2269">
        <w:rPr>
          <w:rFonts w:ascii="Museo Sans 300" w:hAnsi="Museo Sans 300" w:cs="Arial"/>
          <w:sz w:val="20"/>
          <w:szCs w:val="20"/>
        </w:rPr>
        <w:t>__________________</w:t>
      </w:r>
      <w:r w:rsidR="00D22BB6" w:rsidRPr="00BB2269">
        <w:rPr>
          <w:rFonts w:ascii="Museo Sans 300" w:hAnsi="Museo Sans 300" w:cs="Arial"/>
          <w:sz w:val="20"/>
          <w:szCs w:val="20"/>
        </w:rPr>
        <w:t>___________</w:t>
      </w:r>
      <w:r w:rsidR="00BB2269">
        <w:rPr>
          <w:rFonts w:ascii="Museo Sans 300" w:hAnsi="Museo Sans 300" w:cs="Arial"/>
          <w:sz w:val="20"/>
          <w:szCs w:val="20"/>
        </w:rPr>
        <w:t>__________</w:t>
      </w:r>
      <w:r w:rsidR="00D22BB6" w:rsidRPr="00BB2269">
        <w:rPr>
          <w:rFonts w:ascii="Museo Sans 300" w:hAnsi="Museo Sans 300" w:cs="Arial"/>
          <w:sz w:val="20"/>
          <w:szCs w:val="20"/>
        </w:rPr>
        <w:t>_</w:t>
      </w:r>
      <w:r w:rsidR="00BB2269">
        <w:rPr>
          <w:rFonts w:ascii="Museo Sans 300" w:hAnsi="Museo Sans 300" w:cs="Arial"/>
          <w:sz w:val="20"/>
          <w:szCs w:val="20"/>
        </w:rPr>
        <w:tab/>
      </w:r>
      <w:r w:rsidR="004A3764" w:rsidRPr="00BB2269">
        <w:rPr>
          <w:rFonts w:ascii="Museo Sans 300" w:hAnsi="Museo Sans 300" w:cs="Arial"/>
          <w:sz w:val="20"/>
          <w:szCs w:val="20"/>
        </w:rPr>
        <w:t>Postcode</w:t>
      </w:r>
      <w:r w:rsidRPr="00BB2269">
        <w:rPr>
          <w:rFonts w:ascii="Museo Sans 300" w:hAnsi="Museo Sans 300" w:cs="Arial"/>
          <w:sz w:val="20"/>
          <w:szCs w:val="20"/>
        </w:rPr>
        <w:t>________</w:t>
      </w:r>
      <w:r w:rsidR="000425A2" w:rsidRPr="00BB2269">
        <w:rPr>
          <w:rFonts w:ascii="Museo Sans 300" w:hAnsi="Museo Sans 300" w:cs="Arial"/>
          <w:sz w:val="20"/>
          <w:szCs w:val="20"/>
        </w:rPr>
        <w:t>_____</w:t>
      </w:r>
      <w:r w:rsidRPr="00BB2269">
        <w:rPr>
          <w:rFonts w:ascii="Museo Sans 300" w:hAnsi="Museo Sans 300" w:cs="Arial"/>
          <w:sz w:val="20"/>
          <w:szCs w:val="20"/>
        </w:rPr>
        <w:t>__</w:t>
      </w:r>
      <w:r w:rsidR="003356FA" w:rsidRPr="00BB2269">
        <w:rPr>
          <w:rFonts w:ascii="Museo Sans 300" w:hAnsi="Museo Sans 300" w:cs="Arial"/>
          <w:sz w:val="20"/>
          <w:szCs w:val="20"/>
        </w:rPr>
        <w:t>____</w:t>
      </w:r>
      <w:r w:rsidRPr="00BB2269">
        <w:rPr>
          <w:rFonts w:ascii="Museo Sans 300" w:hAnsi="Museo Sans 300" w:cs="Arial"/>
          <w:sz w:val="20"/>
          <w:szCs w:val="20"/>
        </w:rPr>
        <w:t>_</w:t>
      </w:r>
      <w:r w:rsidR="00A846D6" w:rsidRPr="00BB2269">
        <w:rPr>
          <w:rFonts w:ascii="Museo Sans 300" w:hAnsi="Museo Sans 300" w:cs="Arial"/>
          <w:sz w:val="20"/>
          <w:szCs w:val="20"/>
        </w:rPr>
        <w:t>__</w:t>
      </w:r>
      <w:r w:rsidR="00D22BB6" w:rsidRPr="00BB2269">
        <w:rPr>
          <w:rFonts w:ascii="Museo Sans 300" w:hAnsi="Museo Sans 300" w:cs="Arial"/>
          <w:sz w:val="20"/>
          <w:szCs w:val="20"/>
        </w:rPr>
        <w:t>_____</w:t>
      </w:r>
      <w:r w:rsidR="00A846D6" w:rsidRPr="00BB2269">
        <w:rPr>
          <w:rFonts w:ascii="Museo Sans 300" w:hAnsi="Museo Sans 300" w:cs="Arial"/>
          <w:sz w:val="20"/>
          <w:szCs w:val="20"/>
        </w:rPr>
        <w:t>__</w:t>
      </w:r>
      <w:r w:rsidR="00865CC7">
        <w:rPr>
          <w:rFonts w:ascii="Museo Sans 300" w:hAnsi="Museo Sans 300" w:cs="Arial"/>
          <w:sz w:val="20"/>
          <w:szCs w:val="20"/>
        </w:rPr>
        <w:t>_____</w:t>
      </w:r>
    </w:p>
    <w:p w14:paraId="66CEE612" w14:textId="77777777" w:rsidR="004D79D9" w:rsidRPr="00BB2269" w:rsidRDefault="004D79D9" w:rsidP="00865CC7">
      <w:pPr>
        <w:widowControl w:val="0"/>
        <w:tabs>
          <w:tab w:val="left" w:pos="4820"/>
          <w:tab w:val="left" w:pos="9923"/>
        </w:tabs>
        <w:rPr>
          <w:rFonts w:ascii="Museo Sans 300" w:hAnsi="Museo Sans 300" w:cs="Arial"/>
          <w:sz w:val="20"/>
          <w:szCs w:val="20"/>
        </w:rPr>
      </w:pPr>
    </w:p>
    <w:p w14:paraId="2A5D343B" w14:textId="2B93D610" w:rsidR="004D79D9" w:rsidRPr="00BB2269" w:rsidRDefault="007272CC" w:rsidP="00865CC7">
      <w:pPr>
        <w:widowControl w:val="0"/>
        <w:tabs>
          <w:tab w:val="left" w:pos="4820"/>
          <w:tab w:val="left" w:pos="9923"/>
        </w:tabs>
        <w:rPr>
          <w:rFonts w:ascii="Museo Sans 300" w:hAnsi="Museo Sans 300" w:cs="Arial"/>
          <w:sz w:val="20"/>
          <w:szCs w:val="20"/>
        </w:rPr>
      </w:pPr>
      <w:r w:rsidRPr="00BB2269">
        <w:rPr>
          <w:rFonts w:ascii="Museo Sans 300" w:hAnsi="Museo Sans 300" w:cs="Arial"/>
          <w:sz w:val="20"/>
          <w:szCs w:val="20"/>
        </w:rPr>
        <w:t>Telephone/Day</w:t>
      </w:r>
      <w:r w:rsidR="004D79D9" w:rsidRPr="00BB2269">
        <w:rPr>
          <w:rFonts w:ascii="Museo Sans 300" w:hAnsi="Museo Sans 300" w:cs="Arial"/>
          <w:sz w:val="20"/>
          <w:szCs w:val="20"/>
        </w:rPr>
        <w:t xml:space="preserve"> </w:t>
      </w:r>
      <w:r w:rsidR="00554EDB" w:rsidRPr="00BB2269">
        <w:rPr>
          <w:rFonts w:ascii="Museo Sans 300" w:hAnsi="Museo Sans 300" w:cs="Arial"/>
          <w:sz w:val="20"/>
          <w:szCs w:val="20"/>
        </w:rPr>
        <w:t>_____</w:t>
      </w:r>
      <w:r w:rsidR="004D79D9" w:rsidRPr="00BB2269">
        <w:rPr>
          <w:rFonts w:ascii="Museo Sans 300" w:hAnsi="Museo Sans 300" w:cs="Arial"/>
          <w:sz w:val="20"/>
          <w:szCs w:val="20"/>
        </w:rPr>
        <w:t>_</w:t>
      </w:r>
      <w:r w:rsidR="00D73E98" w:rsidRPr="00BB2269">
        <w:rPr>
          <w:rFonts w:ascii="Museo Sans 300" w:hAnsi="Museo Sans 300" w:cs="Arial"/>
          <w:sz w:val="20"/>
          <w:szCs w:val="20"/>
        </w:rPr>
        <w:t>______</w:t>
      </w:r>
      <w:r w:rsidR="004D79D9" w:rsidRPr="00BB2269">
        <w:rPr>
          <w:rFonts w:ascii="Museo Sans 300" w:hAnsi="Museo Sans 300" w:cs="Arial"/>
          <w:sz w:val="20"/>
          <w:szCs w:val="20"/>
        </w:rPr>
        <w:t>_________</w:t>
      </w:r>
      <w:r w:rsidR="003B3E9C" w:rsidRPr="00BB2269">
        <w:rPr>
          <w:rFonts w:ascii="Museo Sans 300" w:hAnsi="Museo Sans 300" w:cs="Arial"/>
          <w:sz w:val="20"/>
          <w:szCs w:val="20"/>
        </w:rPr>
        <w:t>___</w:t>
      </w:r>
      <w:r w:rsidR="00554EDB" w:rsidRPr="00BB2269">
        <w:rPr>
          <w:rFonts w:ascii="Museo Sans 300" w:hAnsi="Museo Sans 300" w:cs="Arial"/>
          <w:sz w:val="20"/>
          <w:szCs w:val="20"/>
        </w:rPr>
        <w:t xml:space="preserve">____ </w:t>
      </w:r>
      <w:r w:rsidR="00BB2269">
        <w:rPr>
          <w:rFonts w:ascii="Museo Sans 300" w:hAnsi="Museo Sans 300" w:cs="Arial"/>
          <w:sz w:val="20"/>
          <w:szCs w:val="20"/>
        </w:rPr>
        <w:tab/>
      </w:r>
      <w:r w:rsidR="006B26F7" w:rsidRPr="00BB2269">
        <w:rPr>
          <w:rFonts w:ascii="Museo Sans 300" w:hAnsi="Museo Sans 300" w:cs="Arial"/>
          <w:sz w:val="20"/>
          <w:szCs w:val="20"/>
        </w:rPr>
        <w:t>Mobile</w:t>
      </w:r>
      <w:r w:rsidR="00D73E98" w:rsidRPr="00BB2269">
        <w:rPr>
          <w:rFonts w:ascii="Museo Sans 300" w:hAnsi="Museo Sans 300" w:cs="Arial"/>
          <w:sz w:val="20"/>
          <w:szCs w:val="20"/>
        </w:rPr>
        <w:t xml:space="preserve"> ___________________</w:t>
      </w:r>
      <w:r w:rsidR="00BB2269">
        <w:rPr>
          <w:rFonts w:ascii="Museo Sans 300" w:hAnsi="Museo Sans 300" w:cs="Arial"/>
          <w:sz w:val="20"/>
          <w:szCs w:val="20"/>
        </w:rPr>
        <w:t>__</w:t>
      </w:r>
      <w:r w:rsidR="00D73E98" w:rsidRPr="00BB2269">
        <w:rPr>
          <w:rFonts w:ascii="Museo Sans 300" w:hAnsi="Museo Sans 300" w:cs="Arial"/>
          <w:sz w:val="20"/>
          <w:szCs w:val="20"/>
        </w:rPr>
        <w:t>________</w:t>
      </w:r>
      <w:r w:rsidR="00865CC7">
        <w:rPr>
          <w:rFonts w:ascii="Museo Sans 300" w:hAnsi="Museo Sans 300" w:cs="Arial"/>
          <w:sz w:val="20"/>
          <w:szCs w:val="20"/>
        </w:rPr>
        <w:t>_____</w:t>
      </w:r>
      <w:r w:rsidR="00D73E98" w:rsidRPr="00BB2269">
        <w:rPr>
          <w:rFonts w:ascii="Museo Sans 300" w:hAnsi="Museo Sans 300" w:cs="Arial"/>
          <w:sz w:val="20"/>
          <w:szCs w:val="20"/>
        </w:rPr>
        <w:t>__</w:t>
      </w:r>
    </w:p>
    <w:p w14:paraId="54A9804B" w14:textId="77777777" w:rsidR="00D22BB6" w:rsidRPr="00BB2269" w:rsidRDefault="00D22BB6" w:rsidP="00865CC7">
      <w:pPr>
        <w:widowControl w:val="0"/>
        <w:tabs>
          <w:tab w:val="left" w:pos="4820"/>
          <w:tab w:val="left" w:pos="9923"/>
        </w:tabs>
        <w:rPr>
          <w:rFonts w:ascii="Museo Sans 300" w:hAnsi="Museo Sans 300" w:cs="Arial"/>
          <w:sz w:val="20"/>
          <w:szCs w:val="20"/>
        </w:rPr>
      </w:pPr>
    </w:p>
    <w:p w14:paraId="05AB9451" w14:textId="6E24A096" w:rsidR="000425A2" w:rsidRPr="00BB2269" w:rsidRDefault="006B26F7" w:rsidP="00865CC7">
      <w:pPr>
        <w:widowControl w:val="0"/>
        <w:tabs>
          <w:tab w:val="left" w:pos="4820"/>
          <w:tab w:val="left" w:pos="9923"/>
        </w:tabs>
        <w:rPr>
          <w:rFonts w:ascii="Museo Sans 300" w:hAnsi="Museo Sans 300" w:cs="Arial"/>
          <w:sz w:val="20"/>
          <w:szCs w:val="20"/>
        </w:rPr>
      </w:pPr>
      <w:r w:rsidRPr="00BB2269">
        <w:rPr>
          <w:rFonts w:ascii="Museo Sans 300" w:hAnsi="Museo Sans 300" w:cs="Arial"/>
          <w:sz w:val="20"/>
          <w:szCs w:val="20"/>
        </w:rPr>
        <w:t>E-mail</w:t>
      </w:r>
      <w:r w:rsidR="000425A2" w:rsidRPr="00BB2269">
        <w:rPr>
          <w:rFonts w:ascii="Museo Sans 300" w:hAnsi="Museo Sans 300" w:cs="Arial"/>
          <w:sz w:val="20"/>
          <w:szCs w:val="20"/>
        </w:rPr>
        <w:t xml:space="preserve"> _________________________</w:t>
      </w:r>
      <w:r w:rsidR="00AF6AE4" w:rsidRPr="00BB2269">
        <w:rPr>
          <w:rFonts w:ascii="Museo Sans 300" w:hAnsi="Museo Sans 300" w:cs="Arial"/>
          <w:sz w:val="20"/>
          <w:szCs w:val="20"/>
        </w:rPr>
        <w:t>______________________________________</w:t>
      </w:r>
      <w:r w:rsidR="00BB2269">
        <w:rPr>
          <w:rFonts w:ascii="Museo Sans 300" w:hAnsi="Museo Sans 300" w:cs="Arial"/>
          <w:sz w:val="20"/>
          <w:szCs w:val="20"/>
        </w:rPr>
        <w:t>__</w:t>
      </w:r>
      <w:r w:rsidR="00865CC7">
        <w:rPr>
          <w:rFonts w:ascii="Museo Sans 300" w:hAnsi="Museo Sans 300" w:cs="Arial"/>
          <w:sz w:val="20"/>
          <w:szCs w:val="20"/>
        </w:rPr>
        <w:t>_____</w:t>
      </w:r>
      <w:r w:rsidR="00BB2269">
        <w:rPr>
          <w:rFonts w:ascii="Museo Sans 300" w:hAnsi="Museo Sans 300" w:cs="Arial"/>
          <w:sz w:val="20"/>
          <w:szCs w:val="20"/>
        </w:rPr>
        <w:t>_</w:t>
      </w:r>
      <w:r w:rsidR="00AF6AE4" w:rsidRPr="00BB2269">
        <w:rPr>
          <w:rFonts w:ascii="Museo Sans 300" w:hAnsi="Museo Sans 300" w:cs="Arial"/>
          <w:sz w:val="20"/>
          <w:szCs w:val="20"/>
        </w:rPr>
        <w:t>______</w:t>
      </w:r>
    </w:p>
    <w:p w14:paraId="22659D74" w14:textId="77777777" w:rsidR="00D22BB6" w:rsidRPr="00BB2269" w:rsidRDefault="00D22BB6" w:rsidP="00865CC7">
      <w:pPr>
        <w:widowControl w:val="0"/>
        <w:tabs>
          <w:tab w:val="left" w:pos="4820"/>
          <w:tab w:val="left" w:pos="9923"/>
        </w:tabs>
        <w:rPr>
          <w:rFonts w:ascii="Museo Sans 300" w:hAnsi="Museo Sans 300" w:cs="Arial"/>
          <w:sz w:val="20"/>
          <w:szCs w:val="20"/>
        </w:rPr>
      </w:pPr>
    </w:p>
    <w:p w14:paraId="15AAC788" w14:textId="6DAF462A" w:rsidR="005F638B" w:rsidRPr="00BB2269" w:rsidRDefault="00A846D6" w:rsidP="00865CC7">
      <w:pPr>
        <w:widowControl w:val="0"/>
        <w:tabs>
          <w:tab w:val="left" w:pos="4820"/>
          <w:tab w:val="left" w:pos="9923"/>
        </w:tabs>
        <w:rPr>
          <w:rFonts w:ascii="Museo Sans 300" w:hAnsi="Museo Sans 300" w:cs="Arial"/>
          <w:sz w:val="20"/>
          <w:szCs w:val="20"/>
        </w:rPr>
      </w:pPr>
      <w:r w:rsidRPr="00BB2269">
        <w:rPr>
          <w:rFonts w:ascii="Museo Sans 300" w:hAnsi="Museo Sans 300" w:cs="Arial"/>
          <w:sz w:val="20"/>
          <w:szCs w:val="20"/>
        </w:rPr>
        <w:t>First Lang</w:t>
      </w:r>
      <w:r w:rsidR="00D22BB6" w:rsidRPr="00BB2269">
        <w:rPr>
          <w:rFonts w:ascii="Museo Sans 300" w:hAnsi="Museo Sans 300" w:cs="Arial"/>
          <w:sz w:val="20"/>
          <w:szCs w:val="20"/>
        </w:rPr>
        <w:t xml:space="preserve">uage </w:t>
      </w:r>
      <w:r w:rsidR="00BB2269">
        <w:rPr>
          <w:rFonts w:ascii="Museo Sans 300" w:hAnsi="Museo Sans 300" w:cs="Arial"/>
          <w:sz w:val="20"/>
          <w:szCs w:val="20"/>
        </w:rPr>
        <w:t>___</w:t>
      </w:r>
      <w:r w:rsidR="00D22BB6" w:rsidRPr="00BB2269">
        <w:rPr>
          <w:rFonts w:ascii="Museo Sans 300" w:hAnsi="Museo Sans 300" w:cs="Arial"/>
          <w:sz w:val="20"/>
          <w:szCs w:val="20"/>
        </w:rPr>
        <w:t>_</w:t>
      </w:r>
      <w:r w:rsidR="003356FA" w:rsidRPr="00BB2269">
        <w:rPr>
          <w:rFonts w:ascii="Museo Sans 300" w:hAnsi="Museo Sans 300" w:cs="Arial"/>
          <w:sz w:val="20"/>
          <w:szCs w:val="20"/>
        </w:rPr>
        <w:t>____</w:t>
      </w:r>
      <w:r w:rsidR="00D22BB6" w:rsidRPr="00BB2269">
        <w:rPr>
          <w:rFonts w:ascii="Museo Sans 300" w:hAnsi="Museo Sans 300" w:cs="Arial"/>
          <w:sz w:val="20"/>
          <w:szCs w:val="20"/>
        </w:rPr>
        <w:t>____________________</w:t>
      </w:r>
      <w:r w:rsidR="003356FA" w:rsidRPr="00BB2269">
        <w:rPr>
          <w:rFonts w:ascii="Museo Sans 300" w:hAnsi="Museo Sans 300" w:cs="Arial"/>
          <w:sz w:val="20"/>
          <w:szCs w:val="20"/>
        </w:rPr>
        <w:t xml:space="preserve">_ </w:t>
      </w:r>
      <w:r w:rsidR="00BB2269">
        <w:rPr>
          <w:rFonts w:ascii="Museo Sans 300" w:hAnsi="Museo Sans 300" w:cs="Arial"/>
          <w:sz w:val="20"/>
          <w:szCs w:val="20"/>
        </w:rPr>
        <w:tab/>
      </w:r>
      <w:r w:rsidR="003356FA" w:rsidRPr="00BB2269">
        <w:rPr>
          <w:rFonts w:ascii="Museo Sans 300" w:hAnsi="Museo Sans 300" w:cs="Arial"/>
          <w:sz w:val="20"/>
          <w:szCs w:val="20"/>
        </w:rPr>
        <w:t>Other</w:t>
      </w:r>
      <w:r w:rsidRPr="00BB2269">
        <w:rPr>
          <w:rFonts w:ascii="Museo Sans 300" w:hAnsi="Museo Sans 300" w:cs="Arial"/>
          <w:sz w:val="20"/>
          <w:szCs w:val="20"/>
        </w:rPr>
        <w:t xml:space="preserve"> Languages _______</w:t>
      </w:r>
      <w:r w:rsidR="00D22BB6" w:rsidRPr="00BB2269">
        <w:rPr>
          <w:rFonts w:ascii="Museo Sans 300" w:hAnsi="Museo Sans 300" w:cs="Arial"/>
          <w:sz w:val="20"/>
          <w:szCs w:val="20"/>
        </w:rPr>
        <w:t>___</w:t>
      </w:r>
      <w:r w:rsidR="00865CC7">
        <w:rPr>
          <w:rFonts w:ascii="Museo Sans 300" w:hAnsi="Museo Sans 300" w:cs="Arial"/>
          <w:sz w:val="20"/>
          <w:szCs w:val="20"/>
        </w:rPr>
        <w:t>_____</w:t>
      </w:r>
      <w:r w:rsidRPr="00BB2269">
        <w:rPr>
          <w:rFonts w:ascii="Museo Sans 300" w:hAnsi="Museo Sans 300" w:cs="Arial"/>
          <w:sz w:val="20"/>
          <w:szCs w:val="20"/>
        </w:rPr>
        <w:t>____</w:t>
      </w:r>
      <w:r w:rsidR="00511BA5">
        <w:rPr>
          <w:rFonts w:ascii="Museo Sans 300" w:hAnsi="Museo Sans 300" w:cs="Arial"/>
          <w:sz w:val="20"/>
          <w:szCs w:val="20"/>
        </w:rPr>
        <w:t>_</w:t>
      </w:r>
      <w:r w:rsidRPr="00BB2269">
        <w:rPr>
          <w:rFonts w:ascii="Museo Sans 300" w:hAnsi="Museo Sans 300" w:cs="Arial"/>
          <w:sz w:val="20"/>
          <w:szCs w:val="20"/>
        </w:rPr>
        <w:t>________</w:t>
      </w:r>
    </w:p>
    <w:p w14:paraId="33234A08" w14:textId="18E0F5C3" w:rsidR="003356FA" w:rsidRPr="00BB2269" w:rsidRDefault="003356FA" w:rsidP="00865CC7">
      <w:pPr>
        <w:widowControl w:val="0"/>
        <w:rPr>
          <w:rFonts w:ascii="Museo Sans 300" w:hAnsi="Museo Sans 300" w:cs="Arial"/>
          <w:sz w:val="20"/>
          <w:szCs w:val="20"/>
        </w:rPr>
      </w:pPr>
    </w:p>
    <w:p w14:paraId="7693D30F" w14:textId="29FDB6B4" w:rsidR="003356FA" w:rsidRPr="00BB2269" w:rsidRDefault="00554EDB" w:rsidP="00865CC7">
      <w:pPr>
        <w:widowControl w:val="0"/>
        <w:rPr>
          <w:rFonts w:ascii="Museo Sans 300" w:hAnsi="Museo Sans 300" w:cs="Arial"/>
          <w:sz w:val="20"/>
          <w:szCs w:val="20"/>
        </w:rPr>
      </w:pPr>
      <w:r w:rsidRPr="00BB2269">
        <w:rPr>
          <w:rFonts w:ascii="Museo Sans 300" w:hAnsi="Museo Sans 300" w:cs="Arial"/>
          <w:sz w:val="20"/>
          <w:szCs w:val="20"/>
        </w:rPr>
        <w:t xml:space="preserve">Are you happy to help with interpreting if needed? </w:t>
      </w:r>
      <w:r w:rsidR="00172476" w:rsidRPr="00BB2269">
        <w:rPr>
          <w:rFonts w:ascii="Museo Sans 300" w:hAnsi="Museo Sans 300" w:cs="Arial"/>
          <w:sz w:val="20"/>
          <w:szCs w:val="20"/>
        </w:rPr>
        <w:t xml:space="preserve"> </w:t>
      </w:r>
      <w:r w:rsidRPr="00BB2269">
        <w:rPr>
          <w:rFonts w:ascii="Museo Sans 300" w:hAnsi="Museo Sans 300" w:cs="Arial"/>
          <w:sz w:val="20"/>
          <w:szCs w:val="20"/>
        </w:rPr>
        <w:t>Yes/No</w:t>
      </w:r>
    </w:p>
    <w:p w14:paraId="44871797" w14:textId="77777777" w:rsidR="004F6B66" w:rsidRPr="00BB2269" w:rsidRDefault="004F6B66" w:rsidP="00865CC7">
      <w:pPr>
        <w:widowControl w:val="0"/>
        <w:rPr>
          <w:rFonts w:ascii="Museo Sans 300" w:hAnsi="Museo Sans 300" w:cs="Arial"/>
          <w:sz w:val="20"/>
          <w:szCs w:val="20"/>
        </w:rPr>
      </w:pPr>
    </w:p>
    <w:p w14:paraId="6D164C23" w14:textId="77777777" w:rsidR="004F6B66" w:rsidRPr="00BB2269" w:rsidRDefault="004F6B66" w:rsidP="00865CC7">
      <w:pPr>
        <w:widowControl w:val="0"/>
        <w:rPr>
          <w:rFonts w:ascii="Museo Sans 300" w:hAnsi="Museo Sans 300" w:cs="Arial"/>
          <w:sz w:val="20"/>
          <w:szCs w:val="20"/>
        </w:rPr>
      </w:pPr>
    </w:p>
    <w:p w14:paraId="31E542D2" w14:textId="2FD3F61D" w:rsidR="00875FDB" w:rsidRPr="00BB2269" w:rsidRDefault="00FF7986" w:rsidP="00865CC7">
      <w:pPr>
        <w:widowControl w:val="0"/>
        <w:rPr>
          <w:rFonts w:ascii="Museo Sans 300" w:hAnsi="Museo Sans 300" w:cs="Arial"/>
          <w:sz w:val="20"/>
          <w:szCs w:val="20"/>
        </w:rPr>
      </w:pPr>
      <w:r w:rsidRPr="00BB2269">
        <w:rPr>
          <w:rFonts w:ascii="Museo Sans 300" w:hAnsi="Museo Sans 300" w:cs="Arial"/>
          <w:sz w:val="20"/>
          <w:szCs w:val="20"/>
        </w:rPr>
        <w:t>Availability – Please state time of availability if different from what is stated</w:t>
      </w:r>
      <w:r w:rsidR="00C033A0" w:rsidRPr="00BB2269">
        <w:rPr>
          <w:rFonts w:ascii="Museo Sans 300" w:hAnsi="Museo Sans 300" w:cs="Arial"/>
          <w:sz w:val="20"/>
          <w:szCs w:val="20"/>
        </w:rPr>
        <w:t xml:space="preserve"> below</w:t>
      </w:r>
      <w:r w:rsidRPr="00BB2269">
        <w:rPr>
          <w:rFonts w:ascii="Museo Sans 300" w:hAnsi="Museo Sans 300" w:cs="Arial"/>
          <w:sz w:val="20"/>
          <w:szCs w:val="20"/>
        </w:rPr>
        <w:t>:</w:t>
      </w:r>
    </w:p>
    <w:p w14:paraId="43415019" w14:textId="77777777" w:rsidR="00A846D6" w:rsidRPr="00BB2269" w:rsidRDefault="00A846D6" w:rsidP="00D73238">
      <w:pPr>
        <w:widowControl w:val="0"/>
        <w:ind w:left="720" w:right="20"/>
        <w:jc w:val="both"/>
        <w:rPr>
          <w:rFonts w:ascii="Museo Sans 300" w:hAnsi="Museo Sans 300"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63"/>
        <w:gridCol w:w="1681"/>
        <w:gridCol w:w="1642"/>
        <w:gridCol w:w="1643"/>
        <w:gridCol w:w="1815"/>
      </w:tblGrid>
      <w:tr w:rsidR="00510415" w:rsidRPr="00BB2269" w14:paraId="1F7F0FA8" w14:textId="5873CD0C" w:rsidTr="00865CC7">
        <w:tc>
          <w:tcPr>
            <w:tcW w:w="1696" w:type="dxa"/>
          </w:tcPr>
          <w:p w14:paraId="3BAAB8CE" w14:textId="77777777" w:rsidR="00510415" w:rsidRPr="00BB2269" w:rsidRDefault="00510415" w:rsidP="00D73238">
            <w:pPr>
              <w:widowControl w:val="0"/>
              <w:ind w:right="20"/>
              <w:jc w:val="both"/>
              <w:rPr>
                <w:rFonts w:ascii="Museo Sans 300" w:hAnsi="Museo Sans 300" w:cs="Arial"/>
                <w:sz w:val="20"/>
                <w:szCs w:val="20"/>
              </w:rPr>
            </w:pPr>
          </w:p>
        </w:tc>
        <w:tc>
          <w:tcPr>
            <w:tcW w:w="1863" w:type="dxa"/>
          </w:tcPr>
          <w:p w14:paraId="1F809BFE" w14:textId="77777777" w:rsidR="00510415" w:rsidRPr="00BB2269" w:rsidRDefault="00510415" w:rsidP="00D73238">
            <w:pPr>
              <w:widowControl w:val="0"/>
              <w:ind w:right="20"/>
              <w:jc w:val="both"/>
              <w:rPr>
                <w:rFonts w:ascii="Museo Sans 300" w:hAnsi="Museo Sans 300" w:cs="Arial"/>
                <w:b/>
                <w:bCs/>
                <w:sz w:val="20"/>
                <w:szCs w:val="20"/>
              </w:rPr>
            </w:pPr>
            <w:r w:rsidRPr="00BB2269">
              <w:rPr>
                <w:rFonts w:ascii="Museo Sans 300" w:hAnsi="Museo Sans 300" w:cs="Arial"/>
                <w:b/>
                <w:bCs/>
                <w:sz w:val="20"/>
                <w:szCs w:val="20"/>
              </w:rPr>
              <w:t>Monday</w:t>
            </w:r>
          </w:p>
        </w:tc>
        <w:tc>
          <w:tcPr>
            <w:tcW w:w="1681" w:type="dxa"/>
          </w:tcPr>
          <w:p w14:paraId="23ED1AFE" w14:textId="77777777" w:rsidR="00510415" w:rsidRPr="00BB2269" w:rsidRDefault="00510415" w:rsidP="00D73238">
            <w:pPr>
              <w:widowControl w:val="0"/>
              <w:ind w:right="20"/>
              <w:jc w:val="both"/>
              <w:rPr>
                <w:rFonts w:ascii="Museo Sans 300" w:hAnsi="Museo Sans 300" w:cs="Arial"/>
                <w:b/>
                <w:bCs/>
                <w:sz w:val="20"/>
                <w:szCs w:val="20"/>
              </w:rPr>
            </w:pPr>
            <w:r w:rsidRPr="00BB2269">
              <w:rPr>
                <w:rFonts w:ascii="Museo Sans 300" w:hAnsi="Museo Sans 300" w:cs="Arial"/>
                <w:b/>
                <w:bCs/>
                <w:sz w:val="20"/>
                <w:szCs w:val="20"/>
              </w:rPr>
              <w:t>Tuesday</w:t>
            </w:r>
          </w:p>
        </w:tc>
        <w:tc>
          <w:tcPr>
            <w:tcW w:w="1642" w:type="dxa"/>
          </w:tcPr>
          <w:p w14:paraId="5A315332" w14:textId="77777777" w:rsidR="00510415" w:rsidRPr="00BB2269" w:rsidRDefault="00510415" w:rsidP="00D73238">
            <w:pPr>
              <w:widowControl w:val="0"/>
              <w:ind w:right="20"/>
              <w:jc w:val="both"/>
              <w:rPr>
                <w:rFonts w:ascii="Museo Sans 300" w:hAnsi="Museo Sans 300" w:cs="Arial"/>
                <w:b/>
                <w:bCs/>
                <w:sz w:val="20"/>
                <w:szCs w:val="20"/>
              </w:rPr>
            </w:pPr>
            <w:r w:rsidRPr="00BB2269">
              <w:rPr>
                <w:rFonts w:ascii="Museo Sans 300" w:hAnsi="Museo Sans 300" w:cs="Arial"/>
                <w:b/>
                <w:bCs/>
                <w:sz w:val="20"/>
                <w:szCs w:val="20"/>
              </w:rPr>
              <w:t>Wednesday</w:t>
            </w:r>
          </w:p>
        </w:tc>
        <w:tc>
          <w:tcPr>
            <w:tcW w:w="1643" w:type="dxa"/>
          </w:tcPr>
          <w:p w14:paraId="31518599" w14:textId="77777777" w:rsidR="00510415" w:rsidRPr="00BB2269" w:rsidRDefault="00510415" w:rsidP="00D73238">
            <w:pPr>
              <w:widowControl w:val="0"/>
              <w:ind w:right="20"/>
              <w:jc w:val="both"/>
              <w:rPr>
                <w:rFonts w:ascii="Museo Sans 300" w:hAnsi="Museo Sans 300" w:cs="Arial"/>
                <w:b/>
                <w:bCs/>
                <w:sz w:val="20"/>
                <w:szCs w:val="20"/>
              </w:rPr>
            </w:pPr>
            <w:r w:rsidRPr="00BB2269">
              <w:rPr>
                <w:rFonts w:ascii="Museo Sans 300" w:hAnsi="Museo Sans 300" w:cs="Arial"/>
                <w:b/>
                <w:bCs/>
                <w:sz w:val="20"/>
                <w:szCs w:val="20"/>
              </w:rPr>
              <w:t>Thursday</w:t>
            </w:r>
          </w:p>
        </w:tc>
        <w:tc>
          <w:tcPr>
            <w:tcW w:w="1815" w:type="dxa"/>
          </w:tcPr>
          <w:p w14:paraId="6D8E2CD5" w14:textId="79EE2795" w:rsidR="00510415" w:rsidRPr="00BB2269" w:rsidRDefault="00510415" w:rsidP="00D73238">
            <w:pPr>
              <w:widowControl w:val="0"/>
              <w:ind w:right="20"/>
              <w:jc w:val="both"/>
              <w:rPr>
                <w:rFonts w:ascii="Museo Sans 300" w:hAnsi="Museo Sans 300" w:cs="Arial"/>
                <w:b/>
                <w:bCs/>
                <w:sz w:val="20"/>
                <w:szCs w:val="20"/>
              </w:rPr>
            </w:pPr>
            <w:r w:rsidRPr="00BB2269">
              <w:rPr>
                <w:rFonts w:ascii="Museo Sans 300" w:hAnsi="Museo Sans 300" w:cs="Arial"/>
                <w:b/>
                <w:bCs/>
                <w:sz w:val="20"/>
                <w:szCs w:val="20"/>
              </w:rPr>
              <w:t>Friday</w:t>
            </w:r>
          </w:p>
        </w:tc>
      </w:tr>
      <w:tr w:rsidR="00510415" w:rsidRPr="00BB2269" w14:paraId="02BA1877" w14:textId="759DB480" w:rsidTr="00865CC7">
        <w:tc>
          <w:tcPr>
            <w:tcW w:w="1696" w:type="dxa"/>
          </w:tcPr>
          <w:p w14:paraId="68886809" w14:textId="77777777" w:rsidR="00510415" w:rsidRPr="00BB2269" w:rsidRDefault="00510415" w:rsidP="00D73238">
            <w:pPr>
              <w:widowControl w:val="0"/>
              <w:ind w:right="20"/>
              <w:jc w:val="both"/>
              <w:rPr>
                <w:rFonts w:ascii="Museo Sans 300" w:hAnsi="Museo Sans 300" w:cs="Arial"/>
                <w:sz w:val="20"/>
                <w:szCs w:val="20"/>
              </w:rPr>
            </w:pPr>
            <w:r w:rsidRPr="00BB2269">
              <w:rPr>
                <w:rFonts w:ascii="Museo Sans 300" w:hAnsi="Museo Sans 300" w:cs="Arial"/>
                <w:sz w:val="20"/>
                <w:szCs w:val="20"/>
              </w:rPr>
              <w:t>AM (9-12.30)</w:t>
            </w:r>
          </w:p>
        </w:tc>
        <w:tc>
          <w:tcPr>
            <w:tcW w:w="1863" w:type="dxa"/>
          </w:tcPr>
          <w:p w14:paraId="540C1076" w14:textId="77777777" w:rsidR="00510415" w:rsidRPr="00BB2269" w:rsidRDefault="00510415" w:rsidP="00D73238">
            <w:pPr>
              <w:widowControl w:val="0"/>
              <w:ind w:right="20"/>
              <w:jc w:val="both"/>
              <w:rPr>
                <w:rFonts w:ascii="Museo Sans 300" w:hAnsi="Museo Sans 300" w:cs="Arial"/>
                <w:sz w:val="20"/>
                <w:szCs w:val="20"/>
              </w:rPr>
            </w:pPr>
          </w:p>
        </w:tc>
        <w:tc>
          <w:tcPr>
            <w:tcW w:w="1681" w:type="dxa"/>
          </w:tcPr>
          <w:p w14:paraId="6DE06DFC" w14:textId="77777777" w:rsidR="00510415" w:rsidRPr="00BB2269" w:rsidRDefault="00510415" w:rsidP="00D73238">
            <w:pPr>
              <w:widowControl w:val="0"/>
              <w:ind w:right="20"/>
              <w:jc w:val="both"/>
              <w:rPr>
                <w:rFonts w:ascii="Museo Sans 300" w:hAnsi="Museo Sans 300" w:cs="Arial"/>
                <w:sz w:val="20"/>
                <w:szCs w:val="20"/>
              </w:rPr>
            </w:pPr>
          </w:p>
        </w:tc>
        <w:tc>
          <w:tcPr>
            <w:tcW w:w="1642" w:type="dxa"/>
          </w:tcPr>
          <w:p w14:paraId="55E844B2" w14:textId="77777777" w:rsidR="00510415" w:rsidRPr="00BB2269" w:rsidRDefault="00510415" w:rsidP="00D73238">
            <w:pPr>
              <w:widowControl w:val="0"/>
              <w:ind w:right="20"/>
              <w:jc w:val="both"/>
              <w:rPr>
                <w:rFonts w:ascii="Museo Sans 300" w:hAnsi="Museo Sans 300" w:cs="Arial"/>
                <w:sz w:val="20"/>
                <w:szCs w:val="20"/>
              </w:rPr>
            </w:pPr>
          </w:p>
        </w:tc>
        <w:tc>
          <w:tcPr>
            <w:tcW w:w="1643" w:type="dxa"/>
          </w:tcPr>
          <w:p w14:paraId="4AA04D16" w14:textId="77777777" w:rsidR="00510415" w:rsidRPr="00BB2269" w:rsidRDefault="00510415" w:rsidP="00D73238">
            <w:pPr>
              <w:widowControl w:val="0"/>
              <w:ind w:right="20"/>
              <w:jc w:val="both"/>
              <w:rPr>
                <w:rFonts w:ascii="Museo Sans 300" w:hAnsi="Museo Sans 300" w:cs="Arial"/>
                <w:sz w:val="20"/>
                <w:szCs w:val="20"/>
              </w:rPr>
            </w:pPr>
          </w:p>
        </w:tc>
        <w:tc>
          <w:tcPr>
            <w:tcW w:w="1815" w:type="dxa"/>
          </w:tcPr>
          <w:p w14:paraId="3E228092" w14:textId="77777777" w:rsidR="00510415" w:rsidRPr="00BB2269" w:rsidRDefault="00510415" w:rsidP="00D73238">
            <w:pPr>
              <w:widowControl w:val="0"/>
              <w:ind w:right="20"/>
              <w:jc w:val="both"/>
              <w:rPr>
                <w:rFonts w:ascii="Museo Sans 300" w:hAnsi="Museo Sans 300" w:cs="Arial"/>
                <w:sz w:val="20"/>
                <w:szCs w:val="20"/>
              </w:rPr>
            </w:pPr>
          </w:p>
        </w:tc>
      </w:tr>
      <w:tr w:rsidR="00510415" w:rsidRPr="00BB2269" w14:paraId="5CE34FF2" w14:textId="39F551F0" w:rsidTr="00865CC7">
        <w:tc>
          <w:tcPr>
            <w:tcW w:w="1696" w:type="dxa"/>
          </w:tcPr>
          <w:p w14:paraId="38494E0B" w14:textId="77777777" w:rsidR="00510415" w:rsidRPr="00BB2269" w:rsidRDefault="00510415" w:rsidP="00D73238">
            <w:pPr>
              <w:widowControl w:val="0"/>
              <w:ind w:right="20"/>
              <w:jc w:val="both"/>
              <w:rPr>
                <w:rFonts w:ascii="Museo Sans 300" w:hAnsi="Museo Sans 300" w:cs="Arial"/>
                <w:sz w:val="20"/>
                <w:szCs w:val="20"/>
              </w:rPr>
            </w:pPr>
            <w:r w:rsidRPr="00BB2269">
              <w:rPr>
                <w:rFonts w:ascii="Museo Sans 300" w:hAnsi="Museo Sans 300" w:cs="Arial"/>
                <w:sz w:val="20"/>
                <w:szCs w:val="20"/>
              </w:rPr>
              <w:t>PM (12:30-3)</w:t>
            </w:r>
          </w:p>
        </w:tc>
        <w:tc>
          <w:tcPr>
            <w:tcW w:w="1863" w:type="dxa"/>
          </w:tcPr>
          <w:p w14:paraId="6F43DA68" w14:textId="77777777" w:rsidR="00510415" w:rsidRPr="00BB2269" w:rsidRDefault="00510415" w:rsidP="00D73238">
            <w:pPr>
              <w:widowControl w:val="0"/>
              <w:ind w:right="20"/>
              <w:jc w:val="both"/>
              <w:rPr>
                <w:rFonts w:ascii="Museo Sans 300" w:hAnsi="Museo Sans 300" w:cs="Arial"/>
                <w:sz w:val="20"/>
                <w:szCs w:val="20"/>
              </w:rPr>
            </w:pPr>
          </w:p>
        </w:tc>
        <w:tc>
          <w:tcPr>
            <w:tcW w:w="1681" w:type="dxa"/>
          </w:tcPr>
          <w:p w14:paraId="191EB388" w14:textId="77777777" w:rsidR="00510415" w:rsidRPr="00BB2269" w:rsidRDefault="00510415" w:rsidP="00D73238">
            <w:pPr>
              <w:widowControl w:val="0"/>
              <w:ind w:right="20"/>
              <w:jc w:val="both"/>
              <w:rPr>
                <w:rFonts w:ascii="Museo Sans 300" w:hAnsi="Museo Sans 300" w:cs="Arial"/>
                <w:sz w:val="20"/>
                <w:szCs w:val="20"/>
              </w:rPr>
            </w:pPr>
          </w:p>
        </w:tc>
        <w:tc>
          <w:tcPr>
            <w:tcW w:w="1642" w:type="dxa"/>
          </w:tcPr>
          <w:p w14:paraId="49DA23AD" w14:textId="77777777" w:rsidR="00510415" w:rsidRPr="00BB2269" w:rsidRDefault="00510415" w:rsidP="00D73238">
            <w:pPr>
              <w:widowControl w:val="0"/>
              <w:ind w:right="20"/>
              <w:jc w:val="both"/>
              <w:rPr>
                <w:rFonts w:ascii="Museo Sans 300" w:hAnsi="Museo Sans 300" w:cs="Arial"/>
                <w:sz w:val="20"/>
                <w:szCs w:val="20"/>
              </w:rPr>
            </w:pPr>
          </w:p>
        </w:tc>
        <w:tc>
          <w:tcPr>
            <w:tcW w:w="1643" w:type="dxa"/>
          </w:tcPr>
          <w:p w14:paraId="50977153" w14:textId="77777777" w:rsidR="00510415" w:rsidRPr="00BB2269" w:rsidRDefault="00510415" w:rsidP="00D73238">
            <w:pPr>
              <w:widowControl w:val="0"/>
              <w:ind w:right="20"/>
              <w:jc w:val="both"/>
              <w:rPr>
                <w:rFonts w:ascii="Museo Sans 300" w:hAnsi="Museo Sans 300" w:cs="Arial"/>
                <w:sz w:val="20"/>
                <w:szCs w:val="20"/>
              </w:rPr>
            </w:pPr>
          </w:p>
        </w:tc>
        <w:tc>
          <w:tcPr>
            <w:tcW w:w="1815" w:type="dxa"/>
          </w:tcPr>
          <w:p w14:paraId="1355388F" w14:textId="77777777" w:rsidR="00510415" w:rsidRPr="00BB2269" w:rsidRDefault="00510415" w:rsidP="00D73238">
            <w:pPr>
              <w:widowControl w:val="0"/>
              <w:ind w:right="20"/>
              <w:jc w:val="both"/>
              <w:rPr>
                <w:rFonts w:ascii="Museo Sans 300" w:hAnsi="Museo Sans 300" w:cs="Arial"/>
                <w:sz w:val="20"/>
                <w:szCs w:val="20"/>
              </w:rPr>
            </w:pPr>
          </w:p>
        </w:tc>
      </w:tr>
    </w:tbl>
    <w:p w14:paraId="27E8EB81" w14:textId="77777777" w:rsidR="00875FDB" w:rsidRPr="00BB2269" w:rsidRDefault="00875FDB" w:rsidP="004D79D9">
      <w:pPr>
        <w:widowControl w:val="0"/>
        <w:ind w:right="20"/>
        <w:rPr>
          <w:rFonts w:ascii="Museo Sans 300" w:hAnsi="Museo Sans 300" w:cs="Arial"/>
          <w:sz w:val="20"/>
          <w:szCs w:val="20"/>
          <w:u w:val="single"/>
        </w:rPr>
      </w:pPr>
    </w:p>
    <w:p w14:paraId="5ABBBB4D" w14:textId="77777777" w:rsidR="00A067D6" w:rsidRPr="00BB2269" w:rsidRDefault="00A067D6" w:rsidP="004D79D9">
      <w:pPr>
        <w:widowControl w:val="0"/>
        <w:ind w:right="20"/>
        <w:rPr>
          <w:rFonts w:ascii="Museo Sans 300" w:hAnsi="Museo Sans 300" w:cs="Arial"/>
          <w:sz w:val="20"/>
          <w:szCs w:val="20"/>
          <w:u w:val="single"/>
        </w:rPr>
      </w:pPr>
    </w:p>
    <w:p w14:paraId="52C8F489" w14:textId="473D6AFD" w:rsidR="003356FA" w:rsidRPr="00BB2269" w:rsidRDefault="00E07F21" w:rsidP="003356FA">
      <w:pPr>
        <w:widowControl w:val="0"/>
        <w:ind w:right="20"/>
        <w:rPr>
          <w:rFonts w:ascii="Museo Sans 300" w:hAnsi="Museo Sans 300" w:cs="Arial"/>
          <w:b/>
          <w:bCs/>
          <w:sz w:val="20"/>
          <w:szCs w:val="20"/>
          <w:u w:val="single"/>
        </w:rPr>
      </w:pPr>
      <w:r w:rsidRPr="00BB2269">
        <w:rPr>
          <w:rFonts w:ascii="Museo Sans 300" w:hAnsi="Museo Sans 300" w:cs="Arial"/>
          <w:b/>
          <w:bCs/>
          <w:sz w:val="20"/>
          <w:szCs w:val="20"/>
          <w:u w:val="single"/>
        </w:rPr>
        <w:t xml:space="preserve">Which service(s) </w:t>
      </w:r>
      <w:r w:rsidR="001E7C88" w:rsidRPr="00BB2269">
        <w:rPr>
          <w:rFonts w:ascii="Museo Sans 300" w:hAnsi="Museo Sans 300" w:cs="Arial"/>
          <w:b/>
          <w:bCs/>
          <w:sz w:val="20"/>
          <w:szCs w:val="20"/>
          <w:u w:val="single"/>
        </w:rPr>
        <w:t xml:space="preserve">would </w:t>
      </w:r>
      <w:r w:rsidRPr="00BB2269">
        <w:rPr>
          <w:rFonts w:ascii="Museo Sans 300" w:hAnsi="Museo Sans 300" w:cs="Arial"/>
          <w:b/>
          <w:bCs/>
          <w:sz w:val="20"/>
          <w:szCs w:val="20"/>
          <w:u w:val="single"/>
        </w:rPr>
        <w:t>you</w:t>
      </w:r>
      <w:r w:rsidR="001E7C88" w:rsidRPr="00BB2269">
        <w:rPr>
          <w:rFonts w:ascii="Museo Sans 300" w:hAnsi="Museo Sans 300" w:cs="Arial"/>
          <w:b/>
          <w:bCs/>
          <w:sz w:val="20"/>
          <w:szCs w:val="20"/>
          <w:u w:val="single"/>
        </w:rPr>
        <w:t xml:space="preserve"> like to</w:t>
      </w:r>
      <w:r w:rsidRPr="00BB2269">
        <w:rPr>
          <w:rFonts w:ascii="Museo Sans 300" w:hAnsi="Museo Sans 300" w:cs="Arial"/>
          <w:b/>
          <w:bCs/>
          <w:sz w:val="20"/>
          <w:szCs w:val="20"/>
          <w:u w:val="single"/>
        </w:rPr>
        <w:t xml:space="preserve"> volunteer for?</w:t>
      </w:r>
      <w:r w:rsidR="00174F6F" w:rsidRPr="00BB2269">
        <w:rPr>
          <w:rFonts w:ascii="Museo Sans 300" w:hAnsi="Museo Sans 300" w:cs="Arial"/>
          <w:sz w:val="20"/>
          <w:szCs w:val="20"/>
        </w:rPr>
        <w:t xml:space="preserve"> </w:t>
      </w:r>
      <w:r w:rsidR="003356FA" w:rsidRPr="00BB2269">
        <w:rPr>
          <w:rFonts w:ascii="Museo Sans 300" w:hAnsi="Museo Sans 300" w:cs="Arial"/>
          <w:b/>
          <w:bCs/>
          <w:sz w:val="20"/>
          <w:szCs w:val="20"/>
        </w:rPr>
        <w:t>(see information pack for more details)</w:t>
      </w:r>
    </w:p>
    <w:p w14:paraId="43BB5E29" w14:textId="2AF1314B" w:rsidR="00466ED3" w:rsidRPr="00BB2269" w:rsidRDefault="00466ED3" w:rsidP="00A846D6">
      <w:pPr>
        <w:rPr>
          <w:rFonts w:ascii="Museo Sans 300" w:hAnsi="Museo Sans 300"/>
          <w:b/>
          <w:bCs/>
          <w:iC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103"/>
      </w:tblGrid>
      <w:tr w:rsidR="00174F6F" w:rsidRPr="00BB2269" w14:paraId="65214777" w14:textId="77777777" w:rsidTr="00865CC7">
        <w:tc>
          <w:tcPr>
            <w:tcW w:w="5240" w:type="dxa"/>
          </w:tcPr>
          <w:p w14:paraId="1FA9D0B9" w14:textId="3D5850E4" w:rsidR="00174F6F" w:rsidRPr="00BB2269" w:rsidRDefault="00174F6F">
            <w:pPr>
              <w:widowControl w:val="0"/>
              <w:ind w:right="20"/>
              <w:rPr>
                <w:rFonts w:ascii="Museo Sans 300" w:hAnsi="Museo Sans 300" w:cs="Arial"/>
                <w:color w:val="000000"/>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Befriending</w:t>
            </w:r>
          </w:p>
        </w:tc>
        <w:tc>
          <w:tcPr>
            <w:tcW w:w="5103" w:type="dxa"/>
          </w:tcPr>
          <w:p w14:paraId="50B905D3" w14:textId="78CCCB93" w:rsidR="00174F6F" w:rsidRPr="00BB2269" w:rsidRDefault="00174F6F" w:rsidP="00A846D6">
            <w:pPr>
              <w:rPr>
                <w:rFonts w:ascii="Museo Sans 300" w:hAnsi="Museo Sans 300"/>
                <w:b/>
                <w:bCs/>
                <w:iCs/>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Cr</w:t>
            </w:r>
            <w:r w:rsidRPr="00BB2269">
              <w:rPr>
                <w:rFonts w:ascii="Museo Sans 300" w:hAnsi="Museo Sans 300" w:cs="Museo Sans 300"/>
                <w:color w:val="000000"/>
                <w:sz w:val="20"/>
                <w:szCs w:val="20"/>
              </w:rPr>
              <w:t>è</w:t>
            </w:r>
            <w:r w:rsidRPr="00BB2269">
              <w:rPr>
                <w:rFonts w:ascii="Museo Sans 300" w:hAnsi="Museo Sans 300" w:cs="Arial"/>
                <w:color w:val="000000"/>
                <w:sz w:val="20"/>
                <w:szCs w:val="20"/>
              </w:rPr>
              <w:t>che Helpers</w:t>
            </w:r>
          </w:p>
        </w:tc>
      </w:tr>
      <w:tr w:rsidR="00174F6F" w:rsidRPr="00BB2269" w14:paraId="730BA595" w14:textId="77777777" w:rsidTr="00865CC7">
        <w:tc>
          <w:tcPr>
            <w:tcW w:w="5240" w:type="dxa"/>
          </w:tcPr>
          <w:p w14:paraId="48BF9BF0" w14:textId="253B5A89" w:rsidR="00174F6F" w:rsidRPr="00BB2269" w:rsidRDefault="00174F6F" w:rsidP="00A846D6">
            <w:pPr>
              <w:rPr>
                <w:rFonts w:ascii="Museo Sans 300" w:hAnsi="Museo Sans 300"/>
                <w:b/>
                <w:bCs/>
                <w:iCs/>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Hospitality</w:t>
            </w:r>
          </w:p>
        </w:tc>
        <w:tc>
          <w:tcPr>
            <w:tcW w:w="5103" w:type="dxa"/>
          </w:tcPr>
          <w:p w14:paraId="79CE1BC1" w14:textId="659F1FCF" w:rsidR="00174F6F" w:rsidRPr="00BB2269" w:rsidRDefault="00174F6F" w:rsidP="00A846D6">
            <w:pPr>
              <w:rPr>
                <w:rFonts w:ascii="Museo Sans 300" w:hAnsi="Museo Sans 300"/>
                <w:b/>
                <w:bCs/>
                <w:iCs/>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Administration (office or centre)</w:t>
            </w:r>
          </w:p>
        </w:tc>
      </w:tr>
      <w:tr w:rsidR="00174F6F" w:rsidRPr="00BB2269" w14:paraId="21589B25" w14:textId="77777777" w:rsidTr="00865CC7">
        <w:tc>
          <w:tcPr>
            <w:tcW w:w="5240" w:type="dxa"/>
          </w:tcPr>
          <w:p w14:paraId="20DC49AE" w14:textId="2AA28459" w:rsidR="00174F6F" w:rsidRPr="00BB2269" w:rsidRDefault="00174F6F" w:rsidP="00A846D6">
            <w:pPr>
              <w:rPr>
                <w:rFonts w:ascii="Museo Sans 300" w:hAnsi="Museo Sans 300"/>
                <w:b/>
                <w:bCs/>
                <w:iCs/>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Young Parents (under 25)</w:t>
            </w:r>
          </w:p>
        </w:tc>
        <w:tc>
          <w:tcPr>
            <w:tcW w:w="5103" w:type="dxa"/>
          </w:tcPr>
          <w:p w14:paraId="3E035820" w14:textId="1FFC086E" w:rsidR="00174F6F" w:rsidRPr="00BB2269" w:rsidRDefault="00174F6F" w:rsidP="00A846D6">
            <w:pPr>
              <w:rPr>
                <w:rFonts w:ascii="Museo Sans 300" w:hAnsi="Museo Sans 300"/>
                <w:b/>
                <w:bCs/>
                <w:iCs/>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w:t>
            </w:r>
            <w:r w:rsidRPr="00BB2269">
              <w:rPr>
                <w:rFonts w:ascii="Museo Sans 300" w:hAnsi="Museo Sans 300" w:cs="Arial"/>
                <w:sz w:val="20"/>
                <w:szCs w:val="20"/>
              </w:rPr>
              <w:t>Fundraising</w:t>
            </w:r>
          </w:p>
        </w:tc>
      </w:tr>
      <w:tr w:rsidR="00174F6F" w:rsidRPr="00BB2269" w14:paraId="2EC490A4" w14:textId="77777777" w:rsidTr="00865CC7">
        <w:tc>
          <w:tcPr>
            <w:tcW w:w="5240" w:type="dxa"/>
          </w:tcPr>
          <w:p w14:paraId="5F4493E9" w14:textId="6314CB89" w:rsidR="00174F6F" w:rsidRPr="00BB2269" w:rsidRDefault="00174F6F" w:rsidP="00A846D6">
            <w:pPr>
              <w:rPr>
                <w:rFonts w:ascii="Museo Sans 300" w:hAnsi="Museo Sans 300"/>
                <w:b/>
                <w:bCs/>
                <w:iCs/>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w:t>
            </w:r>
            <w:r w:rsidRPr="00BB2269">
              <w:rPr>
                <w:rFonts w:ascii="Museo Sans 300" w:hAnsi="Museo Sans 300" w:cs="Arial"/>
                <w:sz w:val="20"/>
                <w:szCs w:val="20"/>
              </w:rPr>
              <w:t>Dad’s support</w:t>
            </w:r>
          </w:p>
        </w:tc>
        <w:tc>
          <w:tcPr>
            <w:tcW w:w="5103" w:type="dxa"/>
          </w:tcPr>
          <w:p w14:paraId="64EB37B2" w14:textId="543C3D9F" w:rsidR="00174F6F" w:rsidRPr="00BB2269" w:rsidRDefault="00174F6F" w:rsidP="00A846D6">
            <w:pPr>
              <w:rPr>
                <w:rFonts w:ascii="Museo Sans 300" w:hAnsi="Museo Sans 300"/>
                <w:b/>
                <w:bCs/>
                <w:iCs/>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w:t>
            </w:r>
            <w:r w:rsidRPr="00BB2269">
              <w:rPr>
                <w:rFonts w:ascii="Museo Sans 300" w:hAnsi="Museo Sans 300" w:cs="Arial"/>
                <w:sz w:val="20"/>
                <w:szCs w:val="20"/>
              </w:rPr>
              <w:t>Group work</w:t>
            </w:r>
          </w:p>
        </w:tc>
      </w:tr>
      <w:tr w:rsidR="00174F6F" w:rsidRPr="00BB2269" w14:paraId="28BAD415" w14:textId="77777777" w:rsidTr="00865CC7">
        <w:tc>
          <w:tcPr>
            <w:tcW w:w="5240" w:type="dxa"/>
          </w:tcPr>
          <w:p w14:paraId="45EDA969" w14:textId="3E1DB992" w:rsidR="00174F6F" w:rsidRPr="00BB2269" w:rsidRDefault="00174F6F" w:rsidP="00A846D6">
            <w:pPr>
              <w:rPr>
                <w:rFonts w:ascii="Museo Sans 300" w:hAnsi="Museo Sans 300"/>
                <w:b/>
                <w:bCs/>
                <w:iCs/>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w:t>
            </w:r>
            <w:r w:rsidRPr="00BB2269">
              <w:rPr>
                <w:rFonts w:ascii="Museo Sans 300" w:hAnsi="Museo Sans 300" w:cs="Arial"/>
                <w:sz w:val="20"/>
                <w:szCs w:val="20"/>
              </w:rPr>
              <w:t>Helping Hands @ Home Support</w:t>
            </w:r>
            <w:r w:rsidR="004F6B66" w:rsidRPr="00BB2269">
              <w:rPr>
                <w:rFonts w:ascii="Museo Sans 300" w:hAnsi="Museo Sans 300" w:cs="Arial"/>
                <w:sz w:val="20"/>
                <w:szCs w:val="20"/>
              </w:rPr>
              <w:t>/holding the baby</w:t>
            </w:r>
          </w:p>
        </w:tc>
        <w:tc>
          <w:tcPr>
            <w:tcW w:w="5103" w:type="dxa"/>
          </w:tcPr>
          <w:p w14:paraId="49890613" w14:textId="6B619499" w:rsidR="00174F6F" w:rsidRPr="00BB2269" w:rsidRDefault="00174F6F" w:rsidP="00A846D6">
            <w:pPr>
              <w:rPr>
                <w:rFonts w:ascii="Museo Sans 300" w:hAnsi="Museo Sans 300"/>
                <w:b/>
                <w:bCs/>
                <w:iCs/>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w:t>
            </w:r>
            <w:r w:rsidRPr="00BB2269">
              <w:rPr>
                <w:rFonts w:ascii="Museo Sans 300" w:hAnsi="Museo Sans 300" w:cs="Arial"/>
                <w:sz w:val="20"/>
                <w:szCs w:val="20"/>
              </w:rPr>
              <w:t>Prayer</w:t>
            </w:r>
          </w:p>
        </w:tc>
      </w:tr>
      <w:tr w:rsidR="00174F6F" w:rsidRPr="00BB2269" w14:paraId="18A11D0C" w14:textId="77777777" w:rsidTr="00865CC7">
        <w:tc>
          <w:tcPr>
            <w:tcW w:w="5240" w:type="dxa"/>
          </w:tcPr>
          <w:p w14:paraId="2266E08E" w14:textId="42F6F2E0" w:rsidR="00174F6F" w:rsidRPr="00BB2269" w:rsidRDefault="00174F6F" w:rsidP="00A846D6">
            <w:pPr>
              <w:rPr>
                <w:rFonts w:ascii="Museo Sans 300" w:hAnsi="Museo Sans 300"/>
                <w:b/>
                <w:bCs/>
                <w:iCs/>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w:t>
            </w:r>
            <w:r w:rsidR="00D73238" w:rsidRPr="00BB2269">
              <w:rPr>
                <w:rFonts w:ascii="Museo Sans 300" w:hAnsi="Museo Sans 300" w:cs="Arial"/>
                <w:color w:val="000000"/>
                <w:sz w:val="20"/>
                <w:szCs w:val="20"/>
              </w:rPr>
              <w:t xml:space="preserve"> </w:t>
            </w:r>
            <w:r w:rsidRPr="00BB2269">
              <w:rPr>
                <w:rFonts w:ascii="Museo Sans 300" w:hAnsi="Museo Sans 300" w:cs="Arial"/>
                <w:color w:val="000000"/>
                <w:sz w:val="20"/>
                <w:szCs w:val="20"/>
              </w:rPr>
              <w:t>Virtual Support</w:t>
            </w:r>
          </w:p>
        </w:tc>
        <w:tc>
          <w:tcPr>
            <w:tcW w:w="5103" w:type="dxa"/>
          </w:tcPr>
          <w:p w14:paraId="5FC16088" w14:textId="3C7A57FE" w:rsidR="00174F6F" w:rsidRPr="00BB2269" w:rsidRDefault="00174F6F" w:rsidP="00A846D6">
            <w:pPr>
              <w:rPr>
                <w:rFonts w:ascii="Museo Sans 300" w:hAnsi="Museo Sans 300"/>
                <w:b/>
                <w:bCs/>
                <w:iCs/>
                <w:sz w:val="20"/>
                <w:szCs w:val="20"/>
              </w:rPr>
            </w:pPr>
            <w:r w:rsidRPr="00BB2269">
              <w:rPr>
                <w:rFonts w:ascii="Courier New" w:hAnsi="Courier New" w:cs="Courier New"/>
                <w:color w:val="000000"/>
                <w:sz w:val="20"/>
                <w:szCs w:val="20"/>
              </w:rPr>
              <w:t>□</w:t>
            </w:r>
            <w:r w:rsidRPr="00BB2269">
              <w:rPr>
                <w:rFonts w:ascii="Museo Sans 300" w:hAnsi="Museo Sans 300" w:cs="Arial"/>
                <w:color w:val="000000"/>
                <w:sz w:val="20"/>
                <w:szCs w:val="20"/>
              </w:rPr>
              <w:t xml:space="preserve">  Other</w:t>
            </w:r>
          </w:p>
        </w:tc>
      </w:tr>
    </w:tbl>
    <w:p w14:paraId="40846EE3" w14:textId="77777777" w:rsidR="00FA234A" w:rsidRPr="00BB2269" w:rsidRDefault="00FA234A" w:rsidP="00A846D6">
      <w:pPr>
        <w:rPr>
          <w:rFonts w:ascii="Museo Sans 300" w:hAnsi="Museo Sans 300"/>
          <w:b/>
          <w:bCs/>
          <w:iCs/>
          <w:sz w:val="20"/>
          <w:szCs w:val="20"/>
        </w:rPr>
      </w:pPr>
    </w:p>
    <w:p w14:paraId="5AAE0853" w14:textId="77777777" w:rsidR="00833CD5" w:rsidRPr="00BB2269" w:rsidRDefault="00833CD5" w:rsidP="00A846D6">
      <w:pPr>
        <w:rPr>
          <w:rFonts w:ascii="Museo Sans 300" w:hAnsi="Museo Sans 300"/>
          <w:b/>
          <w:bCs/>
          <w:iCs/>
          <w:sz w:val="20"/>
          <w:szCs w:val="20"/>
        </w:rPr>
      </w:pPr>
    </w:p>
    <w:p w14:paraId="66577CB3" w14:textId="23DE1F40" w:rsidR="004D79D9" w:rsidRPr="00BB2269" w:rsidRDefault="00510415" w:rsidP="004D79D9">
      <w:pPr>
        <w:rPr>
          <w:rFonts w:ascii="Museo Sans 300" w:hAnsi="Museo Sans 300"/>
          <w:sz w:val="20"/>
          <w:szCs w:val="20"/>
        </w:rPr>
      </w:pPr>
      <w:r w:rsidRPr="00BB2269">
        <w:rPr>
          <w:rFonts w:ascii="Museo Sans 300" w:hAnsi="Museo Sans 300"/>
          <w:noProof/>
          <w:sz w:val="20"/>
          <w:szCs w:val="20"/>
        </w:rPr>
        <mc:AlternateContent>
          <mc:Choice Requires="wps">
            <w:drawing>
              <wp:anchor distT="0" distB="0" distL="114300" distR="114300" simplePos="0" relativeHeight="251654144" behindDoc="0" locked="0" layoutInCell="1" allowOverlap="1" wp14:anchorId="379D79C2" wp14:editId="4ECDD07F">
                <wp:simplePos x="0" y="0"/>
                <wp:positionH relativeFrom="column">
                  <wp:posOffset>12700</wp:posOffset>
                </wp:positionH>
                <wp:positionV relativeFrom="page">
                  <wp:posOffset>7950200</wp:posOffset>
                </wp:positionV>
                <wp:extent cx="6553200" cy="1972310"/>
                <wp:effectExtent l="0" t="0" r="19050" b="27940"/>
                <wp:wrapNone/>
                <wp:docPr id="61083039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972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1A179F" w14:textId="719592B2" w:rsidR="00F63815" w:rsidRPr="00557A34" w:rsidRDefault="00557A34" w:rsidP="004D79D9">
                            <w:pPr>
                              <w:rPr>
                                <w:rFonts w:ascii="Comic Sans MS" w:hAnsi="Comic Sans MS"/>
                                <w:iCs/>
                                <w:sz w:val="20"/>
                                <w:szCs w:val="20"/>
                              </w:rPr>
                            </w:pPr>
                            <w:r w:rsidRPr="00557A34">
                              <w:rPr>
                                <w:rFonts w:ascii="Comic Sans MS" w:hAnsi="Comic Sans MS"/>
                                <w:iCs/>
                                <w:sz w:val="20"/>
                                <w:szCs w:val="20"/>
                              </w:rPr>
                              <w:t>Please give a b</w:t>
                            </w:r>
                            <w:r w:rsidR="004F6B66" w:rsidRPr="00557A34">
                              <w:rPr>
                                <w:rFonts w:ascii="Comic Sans MS" w:hAnsi="Comic Sans MS"/>
                                <w:iCs/>
                                <w:sz w:val="20"/>
                                <w:szCs w:val="20"/>
                              </w:rPr>
                              <w:t xml:space="preserve">rief </w:t>
                            </w:r>
                            <w:r w:rsidRPr="00557A34">
                              <w:rPr>
                                <w:rFonts w:ascii="Comic Sans MS" w:hAnsi="Comic Sans MS"/>
                                <w:iCs/>
                                <w:sz w:val="20"/>
                                <w:szCs w:val="20"/>
                              </w:rPr>
                              <w:t xml:space="preserve">overview of </w:t>
                            </w:r>
                            <w:r w:rsidR="004F6B66" w:rsidRPr="00557A34">
                              <w:rPr>
                                <w:rFonts w:ascii="Comic Sans MS" w:hAnsi="Comic Sans MS"/>
                                <w:iCs/>
                                <w:sz w:val="20"/>
                                <w:szCs w:val="20"/>
                              </w:rPr>
                              <w:t>work history</w:t>
                            </w:r>
                            <w:r w:rsidRPr="00557A34">
                              <w:rPr>
                                <w:rFonts w:ascii="Comic Sans MS" w:hAnsi="Comic Sans MS"/>
                                <w:iCs/>
                                <w:sz w:val="20"/>
                                <w:szCs w:val="20"/>
                              </w:rPr>
                              <w:t xml:space="preserve"> and </w:t>
                            </w:r>
                            <w:r w:rsidR="004F6B66" w:rsidRPr="00557A34">
                              <w:rPr>
                                <w:rFonts w:ascii="Comic Sans MS" w:hAnsi="Comic Sans MS"/>
                                <w:iCs/>
                                <w:sz w:val="20"/>
                                <w:szCs w:val="20"/>
                              </w:rPr>
                              <w:t>any relevant skills, experience or training</w:t>
                            </w:r>
                            <w:r w:rsidRPr="00557A34">
                              <w:rPr>
                                <w:rFonts w:ascii="Comic Sans MS" w:hAnsi="Comic Sans MS"/>
                                <w:iCs/>
                                <w:sz w:val="20"/>
                                <w:szCs w:val="20"/>
                              </w:rPr>
                              <w:t>.</w:t>
                            </w:r>
                            <w:r w:rsidR="004F6B66" w:rsidRPr="00557A34">
                              <w:rPr>
                                <w:rFonts w:ascii="Comic Sans MS" w:hAnsi="Comic Sans MS"/>
                                <w:i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D79C2" id="_x0000_t202" coordsize="21600,21600" o:spt="202" path="m,l,21600r21600,l21600,xe">
                <v:stroke joinstyle="miter"/>
                <v:path gradientshapeok="t" o:connecttype="rect"/>
              </v:shapetype>
              <v:shape id="Text Box 36" o:spid="_x0000_s1026" type="#_x0000_t202" style="position:absolute;margin-left:1pt;margin-top:626pt;width:516pt;height:1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iVFAIAAAMEAAAOAAAAZHJzL2Uyb0RvYy54bWysU9tu2zAMfR+wfxD0vjhOk7Yx4hRdug4D&#10;ugvQ7QNkWbaFyaJGKbG7ry8lp2mwvQ3zg0Ca1CF5DrW5GXvDDgq9BlvyfDbnTFkJtbZtyX98v393&#10;zZkPwtbCgFUlf1Ke32zfvtkMrlAL6MDUChmBWF8MruRdCK7IMi871Qs/A6csBRvAXgRysc1qFAOh&#10;9yZbzOeX2QBYOwSpvKe/d1OQbxN+0ygZvjaNV4GZklNvIZ2Yziqe2XYjihaF67Q8tiH+oYteaEtF&#10;T1B3Igi2R/0XVK8lgocmzCT0GTSNlirNQNPk8z+meeyEU2kWIse7E03+/8HKL4dH9w1ZGN/DSAKm&#10;Ibx7APnTMwu7TthW3SLC0ClRU+E8UpYNzhfHq5FqX/gIUg2foSaRxT5AAhob7CMrNCcjdBLg6US6&#10;GgOT9PNytbogJTmTFMvXV4uLPMmSieLlukMfPiroWTRKjqRqgheHBx9iO6J4SYnVLNxrY5KyxrKh&#10;5OvVYjUNBkbXMRjTPLbVziA7iLgb6UuzUeQ8rdeBNtTovuTXpyRRRDo+2DpVCUKbyaZOjD3yEymZ&#10;yAljNVJi5KmC+omYQpg2kV4OGR3gb84G2sKS+197gYoz88kS2+t8uYxrm5zl6mpBDp5HqvOIsJKg&#10;Sh44m8xdmFZ971C3HVWa9LVwSwo1OnH32tWxb9q0ROnxVcRVPvdT1uvb3T4DAAD//wMAUEsDBBQA&#10;BgAIAAAAIQARsskz3QAAAAwBAAAPAAAAZHJzL2Rvd25yZXYueG1sTI9BT4NAEIXvJv6HzZh4s4tg&#10;qSJLY6zeFdt6XWAKxN1Zwm5b9Nc7nPT2JvPmzffy9WSNOOHoe0cKbhcRCKTaNT21CrYfrzf3IHzQ&#10;1GjjCBV8o4d1cXmR66xxZ3rHUxlawSHkM62gC2HIpPR1h1b7hRuQeHdwo9WBx7GVzajPHG6NjKMo&#10;lVb3xB86PeBzh/VXebSMEX9uk81biauVrpLNy8/u4bA3Sl1fTU+PIAJO4c8MMz7fQMFMlTtS44VR&#10;EHOTMEctZzUbouSOVcVqmcYpyCKX/0sUvwAAAP//AwBQSwECLQAUAAYACAAAACEAtoM4kv4AAADh&#10;AQAAEwAAAAAAAAAAAAAAAAAAAAAAW0NvbnRlbnRfVHlwZXNdLnhtbFBLAQItABQABgAIAAAAIQA4&#10;/SH/1gAAAJQBAAALAAAAAAAAAAAAAAAAAC8BAABfcmVscy8ucmVsc1BLAQItABQABgAIAAAAIQAQ&#10;NAiVFAIAAAMEAAAOAAAAAAAAAAAAAAAAAC4CAABkcnMvZTJvRG9jLnhtbFBLAQItABQABgAIAAAA&#10;IQARsskz3QAAAAwBAAAPAAAAAAAAAAAAAAAAAG4EAABkcnMvZG93bnJldi54bWxQSwUGAAAAAAQA&#10;BADzAAAAeAUAAAAA&#10;" filled="f">
                <v:textbox>
                  <w:txbxContent>
                    <w:p w14:paraId="5D1A179F" w14:textId="719592B2" w:rsidR="00F63815" w:rsidRPr="00557A34" w:rsidRDefault="00557A34" w:rsidP="004D79D9">
                      <w:pPr>
                        <w:rPr>
                          <w:rFonts w:ascii="Comic Sans MS" w:hAnsi="Comic Sans MS"/>
                          <w:iCs/>
                          <w:sz w:val="20"/>
                          <w:szCs w:val="20"/>
                        </w:rPr>
                      </w:pPr>
                      <w:r w:rsidRPr="00557A34">
                        <w:rPr>
                          <w:rFonts w:ascii="Comic Sans MS" w:hAnsi="Comic Sans MS"/>
                          <w:iCs/>
                          <w:sz w:val="20"/>
                          <w:szCs w:val="20"/>
                        </w:rPr>
                        <w:t>Please give a b</w:t>
                      </w:r>
                      <w:r w:rsidR="004F6B66" w:rsidRPr="00557A34">
                        <w:rPr>
                          <w:rFonts w:ascii="Comic Sans MS" w:hAnsi="Comic Sans MS"/>
                          <w:iCs/>
                          <w:sz w:val="20"/>
                          <w:szCs w:val="20"/>
                        </w:rPr>
                        <w:t xml:space="preserve">rief </w:t>
                      </w:r>
                      <w:r w:rsidRPr="00557A34">
                        <w:rPr>
                          <w:rFonts w:ascii="Comic Sans MS" w:hAnsi="Comic Sans MS"/>
                          <w:iCs/>
                          <w:sz w:val="20"/>
                          <w:szCs w:val="20"/>
                        </w:rPr>
                        <w:t xml:space="preserve">overview of </w:t>
                      </w:r>
                      <w:r w:rsidR="004F6B66" w:rsidRPr="00557A34">
                        <w:rPr>
                          <w:rFonts w:ascii="Comic Sans MS" w:hAnsi="Comic Sans MS"/>
                          <w:iCs/>
                          <w:sz w:val="20"/>
                          <w:szCs w:val="20"/>
                        </w:rPr>
                        <w:t>work history</w:t>
                      </w:r>
                      <w:r w:rsidRPr="00557A34">
                        <w:rPr>
                          <w:rFonts w:ascii="Comic Sans MS" w:hAnsi="Comic Sans MS"/>
                          <w:iCs/>
                          <w:sz w:val="20"/>
                          <w:szCs w:val="20"/>
                        </w:rPr>
                        <w:t xml:space="preserve"> and </w:t>
                      </w:r>
                      <w:r w:rsidR="004F6B66" w:rsidRPr="00557A34">
                        <w:rPr>
                          <w:rFonts w:ascii="Comic Sans MS" w:hAnsi="Comic Sans MS"/>
                          <w:iCs/>
                          <w:sz w:val="20"/>
                          <w:szCs w:val="20"/>
                        </w:rPr>
                        <w:t>any relevant skills, experience or training</w:t>
                      </w:r>
                      <w:r w:rsidRPr="00557A34">
                        <w:rPr>
                          <w:rFonts w:ascii="Comic Sans MS" w:hAnsi="Comic Sans MS"/>
                          <w:iCs/>
                          <w:sz w:val="20"/>
                          <w:szCs w:val="20"/>
                        </w:rPr>
                        <w:t>.</w:t>
                      </w:r>
                      <w:r w:rsidR="004F6B66" w:rsidRPr="00557A34">
                        <w:rPr>
                          <w:rFonts w:ascii="Comic Sans MS" w:hAnsi="Comic Sans MS"/>
                          <w:iCs/>
                          <w:sz w:val="20"/>
                          <w:szCs w:val="20"/>
                        </w:rPr>
                        <w:t xml:space="preserve"> </w:t>
                      </w:r>
                    </w:p>
                  </w:txbxContent>
                </v:textbox>
                <w10:wrap anchory="page"/>
              </v:shape>
            </w:pict>
          </mc:Fallback>
        </mc:AlternateContent>
      </w:r>
    </w:p>
    <w:p w14:paraId="4557DB8F" w14:textId="77777777" w:rsidR="00F30C1F" w:rsidRPr="00BB2269" w:rsidRDefault="00F30C1F" w:rsidP="004D79D9">
      <w:pPr>
        <w:rPr>
          <w:rFonts w:ascii="Museo Sans 300" w:hAnsi="Museo Sans 300" w:cs="Arial"/>
          <w:sz w:val="20"/>
          <w:szCs w:val="20"/>
        </w:rPr>
      </w:pPr>
    </w:p>
    <w:p w14:paraId="568ED271" w14:textId="77777777" w:rsidR="00F30C1F" w:rsidRPr="00BB2269" w:rsidRDefault="00F30C1F" w:rsidP="004D79D9">
      <w:pPr>
        <w:rPr>
          <w:rFonts w:ascii="Museo Sans 300" w:hAnsi="Museo Sans 300" w:cs="Arial"/>
          <w:sz w:val="20"/>
          <w:szCs w:val="20"/>
        </w:rPr>
      </w:pPr>
    </w:p>
    <w:p w14:paraId="402C1C8E" w14:textId="77777777" w:rsidR="00F30C1F" w:rsidRPr="00BB2269" w:rsidRDefault="00F30C1F" w:rsidP="004D79D9">
      <w:pPr>
        <w:rPr>
          <w:rFonts w:ascii="Museo Sans 300" w:hAnsi="Museo Sans 300" w:cs="Arial"/>
          <w:sz w:val="20"/>
          <w:szCs w:val="20"/>
        </w:rPr>
      </w:pPr>
    </w:p>
    <w:p w14:paraId="775055D0" w14:textId="77777777" w:rsidR="00F30C1F" w:rsidRPr="00BB2269" w:rsidRDefault="00F30C1F" w:rsidP="004D79D9">
      <w:pPr>
        <w:rPr>
          <w:rFonts w:ascii="Museo Sans 300" w:hAnsi="Museo Sans 300" w:cs="Arial"/>
          <w:sz w:val="20"/>
          <w:szCs w:val="20"/>
        </w:rPr>
      </w:pPr>
    </w:p>
    <w:p w14:paraId="5FF911C9" w14:textId="77777777" w:rsidR="00F30C1F" w:rsidRPr="00BB2269" w:rsidRDefault="00F30C1F" w:rsidP="004D79D9">
      <w:pPr>
        <w:rPr>
          <w:rFonts w:ascii="Museo Sans 300" w:hAnsi="Museo Sans 300" w:cs="Arial"/>
          <w:sz w:val="20"/>
          <w:szCs w:val="20"/>
        </w:rPr>
      </w:pPr>
    </w:p>
    <w:p w14:paraId="712C245B" w14:textId="77777777" w:rsidR="00F30C1F" w:rsidRPr="00BB2269" w:rsidRDefault="00F30C1F" w:rsidP="004D79D9">
      <w:pPr>
        <w:rPr>
          <w:rFonts w:ascii="Museo Sans 300" w:hAnsi="Museo Sans 300" w:cs="Arial"/>
          <w:sz w:val="20"/>
          <w:szCs w:val="20"/>
        </w:rPr>
      </w:pPr>
    </w:p>
    <w:p w14:paraId="457BBD2E" w14:textId="77777777" w:rsidR="00F30C1F" w:rsidRPr="00BB2269" w:rsidRDefault="00F30C1F" w:rsidP="004D79D9">
      <w:pPr>
        <w:rPr>
          <w:rFonts w:ascii="Museo Sans 300" w:hAnsi="Museo Sans 300" w:cs="Arial"/>
          <w:sz w:val="20"/>
          <w:szCs w:val="20"/>
        </w:rPr>
      </w:pPr>
    </w:p>
    <w:p w14:paraId="37156CF2" w14:textId="77777777" w:rsidR="00D22BB6" w:rsidRPr="00BB2269" w:rsidRDefault="00D22BB6" w:rsidP="004D79D9">
      <w:pPr>
        <w:rPr>
          <w:rFonts w:ascii="Museo Sans 300" w:hAnsi="Museo Sans 300" w:cs="Arial"/>
          <w:sz w:val="20"/>
          <w:szCs w:val="20"/>
        </w:rPr>
      </w:pPr>
    </w:p>
    <w:p w14:paraId="4C015495" w14:textId="77777777" w:rsidR="00F30C1F" w:rsidRPr="00BB2269" w:rsidRDefault="00F30C1F" w:rsidP="004D79D9">
      <w:pPr>
        <w:rPr>
          <w:rFonts w:ascii="Museo Sans 300" w:hAnsi="Museo Sans 300" w:cs="Arial"/>
          <w:sz w:val="20"/>
          <w:szCs w:val="20"/>
        </w:rPr>
      </w:pPr>
    </w:p>
    <w:p w14:paraId="3723C024" w14:textId="1D79E4E9" w:rsidR="00F30C1F" w:rsidRPr="00BB2269" w:rsidRDefault="00F30C1F" w:rsidP="004D79D9">
      <w:pPr>
        <w:rPr>
          <w:rFonts w:ascii="Museo Sans 300" w:hAnsi="Museo Sans 300" w:cs="Arial"/>
          <w:sz w:val="20"/>
          <w:szCs w:val="20"/>
        </w:rPr>
      </w:pPr>
    </w:p>
    <w:p w14:paraId="718EE870" w14:textId="33B760A8" w:rsidR="00F30C1F" w:rsidRPr="00BB2269" w:rsidRDefault="00F30C1F" w:rsidP="004D79D9">
      <w:pPr>
        <w:rPr>
          <w:rFonts w:ascii="Museo Sans 300" w:hAnsi="Museo Sans 300" w:cs="Arial"/>
          <w:sz w:val="20"/>
          <w:szCs w:val="20"/>
        </w:rPr>
      </w:pPr>
    </w:p>
    <w:p w14:paraId="1277F5D8" w14:textId="655FAE79" w:rsidR="00F30C1F" w:rsidRPr="00BB2269" w:rsidRDefault="00F30C1F" w:rsidP="004D79D9">
      <w:pPr>
        <w:rPr>
          <w:rFonts w:ascii="Museo Sans 300" w:hAnsi="Museo Sans 300" w:cs="Arial"/>
          <w:sz w:val="20"/>
          <w:szCs w:val="20"/>
        </w:rPr>
      </w:pPr>
    </w:p>
    <w:p w14:paraId="1F1F1B57" w14:textId="7FB0BA5F" w:rsidR="00F30C1F" w:rsidRPr="00BB2269" w:rsidRDefault="00F30C1F" w:rsidP="004D79D9">
      <w:pPr>
        <w:rPr>
          <w:rFonts w:ascii="Museo Sans 300" w:hAnsi="Museo Sans 300" w:cs="Arial"/>
          <w:sz w:val="20"/>
          <w:szCs w:val="20"/>
        </w:rPr>
      </w:pPr>
    </w:p>
    <w:p w14:paraId="3FAD4A17" w14:textId="4AE5CA33" w:rsidR="00511BA5" w:rsidRDefault="00511BA5" w:rsidP="004D79D9">
      <w:pPr>
        <w:rPr>
          <w:rFonts w:ascii="Museo Sans 300" w:hAnsi="Museo Sans 300" w:cs="Arial"/>
          <w:sz w:val="20"/>
          <w:szCs w:val="20"/>
        </w:rPr>
      </w:pPr>
    </w:p>
    <w:p w14:paraId="3207E47F" w14:textId="41EF4087" w:rsidR="00865CC7" w:rsidRDefault="00865CC7" w:rsidP="004D79D9">
      <w:pPr>
        <w:rPr>
          <w:rFonts w:ascii="Museo Sans 300" w:hAnsi="Museo Sans 300" w:cs="Arial"/>
          <w:sz w:val="20"/>
          <w:szCs w:val="20"/>
        </w:rPr>
      </w:pPr>
      <w:r w:rsidRPr="00BB2269">
        <w:rPr>
          <w:rFonts w:ascii="Museo Sans 300" w:hAnsi="Museo Sans 300" w:cs="Arial"/>
          <w:noProof/>
          <w:sz w:val="20"/>
          <w:szCs w:val="20"/>
        </w:rPr>
        <mc:AlternateContent>
          <mc:Choice Requires="wps">
            <w:drawing>
              <wp:anchor distT="0" distB="0" distL="114300" distR="114300" simplePos="0" relativeHeight="251655168" behindDoc="0" locked="0" layoutInCell="1" allowOverlap="1" wp14:anchorId="2F54E909" wp14:editId="1C48DE61">
                <wp:simplePos x="0" y="0"/>
                <wp:positionH relativeFrom="column">
                  <wp:posOffset>12700</wp:posOffset>
                </wp:positionH>
                <wp:positionV relativeFrom="page">
                  <wp:posOffset>1739900</wp:posOffset>
                </wp:positionV>
                <wp:extent cx="6540500" cy="1649730"/>
                <wp:effectExtent l="0" t="0" r="12700" b="26670"/>
                <wp:wrapNone/>
                <wp:docPr id="15403530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649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3C6F5A" w14:textId="43CF0F9C" w:rsidR="00F63815" w:rsidRPr="00557A34" w:rsidRDefault="004F6B66" w:rsidP="004D79D9">
                            <w:pPr>
                              <w:rPr>
                                <w:rFonts w:ascii="Comic Sans MS" w:hAnsi="Comic Sans MS"/>
                                <w:sz w:val="20"/>
                                <w:szCs w:val="20"/>
                              </w:rPr>
                            </w:pPr>
                            <w:r w:rsidRPr="00557A34">
                              <w:rPr>
                                <w:rFonts w:ascii="Comic Sans MS" w:hAnsi="Comic Sans MS"/>
                                <w:sz w:val="20"/>
                                <w:szCs w:val="20"/>
                              </w:rPr>
                              <w:t xml:space="preserve">What </w:t>
                            </w:r>
                            <w:r w:rsidR="00557A34" w:rsidRPr="00557A34">
                              <w:rPr>
                                <w:rFonts w:ascii="Comic Sans MS" w:hAnsi="Comic Sans MS"/>
                                <w:sz w:val="20"/>
                                <w:szCs w:val="20"/>
                              </w:rPr>
                              <w:t>brings you</w:t>
                            </w:r>
                            <w:r w:rsidRPr="00557A34">
                              <w:rPr>
                                <w:rFonts w:ascii="Comic Sans MS" w:hAnsi="Comic Sans MS"/>
                                <w:sz w:val="20"/>
                                <w:szCs w:val="20"/>
                              </w:rPr>
                              <w:t xml:space="preserve"> to </w:t>
                            </w:r>
                            <w:r w:rsidR="00557A34" w:rsidRPr="00557A34">
                              <w:rPr>
                                <w:rFonts w:ascii="Comic Sans MS" w:hAnsi="Comic Sans MS"/>
                                <w:sz w:val="20"/>
                                <w:szCs w:val="20"/>
                              </w:rPr>
                              <w:t>Acacia</w:t>
                            </w:r>
                            <w:r w:rsidRPr="00557A34">
                              <w:rPr>
                                <w:rFonts w:ascii="Comic Sans MS" w:hAnsi="Comic Sans MS"/>
                                <w:sz w:val="20"/>
                                <w:szCs w:val="20"/>
                              </w:rPr>
                              <w:t xml:space="preserve"> and what do you hope to gain from volunteering?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4E909" id="Text Box 37" o:spid="_x0000_s1027" type="#_x0000_t202" style="position:absolute;margin-left:1pt;margin-top:137pt;width:515pt;height:12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RwFwIAAAoEAAAOAAAAZHJzL2Uyb0RvYy54bWysU9tu2zAMfR+wfxD0vtjJkrQx4hRdug4D&#10;ugvQ7QNkWY6FyaJGKbG7rx8lu2mwvQ3zg0Ca1CF5eLS9GTrDTgq9Blvy+SznTFkJtbaHkn//dv/m&#10;mjMfhK2FAatK/qQ8v9m9frXtXaEW0IKpFTICsb7oXcnbEFyRZV62qhN+Bk5ZCjaAnQjk4iGrUfSE&#10;3plskefrrAesHYJU3tPfuzHIdwm/aZQMX5rGq8BMyam3kE5MZxXPbLcVxQGFa7Wc2hD/0EUntKWi&#10;Z6g7EQQ7ov4LqtMSwUMTZhK6DJpGS5VmoGnm+R/TPLbCqTQLkePdmSb//2Dl59Oj+4osDO9goAWm&#10;Ibx7APnDMwv7VtiDukWEvlWipsLzSFnWO19MVyPVvvARpOo/QU1LFscACWhosIus0JyM0GkBT2fS&#10;1RCYpJ/r1TJf5RSSFJuvl5urt2ktmSierzv04YOCjkWj5EhbTfDi9OBDbEcUzymxmoV7bUzarLGs&#10;L/lmtViNg4HRdQzGNI+Ham+QnUTURvrSbBS5TOt0IIUa3ZX8+pwkikjHe1unKkFoM9rUibETP5GS&#10;kZwwVAPT9URepKuC+okIQxgFSQ+IjBbwF2c9ibHk/udRoOLMfLRE+ma+XEb1Jme5ulqQg5eR6jIi&#10;rCSokgfORnMfRsUfHepDS5XGNVu4pUU1OlH40tXUPgkuMTs9jqjoSz9lvTzh3W8AAAD//wMAUEsD&#10;BBQABgAIAAAAIQCG9Sv22wAAAAoBAAAPAAAAZHJzL2Rvd25yZXYueG1sTE/JTsMwEL0j8Q/WIHGj&#10;DjGQEuJUiMKdhtJenXiaRHiJYrcNfD2TE5xmeTNvKVaTNeyEY+i9k3C7SICha7zuXSth+/F2swQW&#10;onJaGe9QwjcGWJWXF4XKtT+7DZ6q2DIicSFXEroYh5zz0HRoVVj4AR1hBz9aFWkcW65HdSZya3ia&#10;JA/cqt6RQqcGfOmw+aqOlmyk+61Yv1eYZaoW69efz8fDzkh5fTU9PwGLOMW/Y5jt0w+U5Kn2R6cD&#10;MxJSShKpZHfUzHgi5lUt4V6IJfCy4P8jlL8AAAD//wMAUEsBAi0AFAAGAAgAAAAhALaDOJL+AAAA&#10;4QEAABMAAAAAAAAAAAAAAAAAAAAAAFtDb250ZW50X1R5cGVzXS54bWxQSwECLQAUAAYACAAAACEA&#10;OP0h/9YAAACUAQAACwAAAAAAAAAAAAAAAAAvAQAAX3JlbHMvLnJlbHNQSwECLQAUAAYACAAAACEA&#10;QQ70cBcCAAAKBAAADgAAAAAAAAAAAAAAAAAuAgAAZHJzL2Uyb0RvYy54bWxQSwECLQAUAAYACAAA&#10;ACEAhvUr9tsAAAAKAQAADwAAAAAAAAAAAAAAAABxBAAAZHJzL2Rvd25yZXYueG1sUEsFBgAAAAAE&#10;AAQA8wAAAHkFAAAAAA==&#10;" filled="f">
                <v:textbox>
                  <w:txbxContent>
                    <w:p w14:paraId="713C6F5A" w14:textId="43CF0F9C" w:rsidR="00F63815" w:rsidRPr="00557A34" w:rsidRDefault="004F6B66" w:rsidP="004D79D9">
                      <w:pPr>
                        <w:rPr>
                          <w:rFonts w:ascii="Comic Sans MS" w:hAnsi="Comic Sans MS"/>
                          <w:sz w:val="20"/>
                          <w:szCs w:val="20"/>
                        </w:rPr>
                      </w:pPr>
                      <w:r w:rsidRPr="00557A34">
                        <w:rPr>
                          <w:rFonts w:ascii="Comic Sans MS" w:hAnsi="Comic Sans MS"/>
                          <w:sz w:val="20"/>
                          <w:szCs w:val="20"/>
                        </w:rPr>
                        <w:t xml:space="preserve">What </w:t>
                      </w:r>
                      <w:r w:rsidR="00557A34" w:rsidRPr="00557A34">
                        <w:rPr>
                          <w:rFonts w:ascii="Comic Sans MS" w:hAnsi="Comic Sans MS"/>
                          <w:sz w:val="20"/>
                          <w:szCs w:val="20"/>
                        </w:rPr>
                        <w:t>brings you</w:t>
                      </w:r>
                      <w:r w:rsidRPr="00557A34">
                        <w:rPr>
                          <w:rFonts w:ascii="Comic Sans MS" w:hAnsi="Comic Sans MS"/>
                          <w:sz w:val="20"/>
                          <w:szCs w:val="20"/>
                        </w:rPr>
                        <w:t xml:space="preserve"> to </w:t>
                      </w:r>
                      <w:r w:rsidR="00557A34" w:rsidRPr="00557A34">
                        <w:rPr>
                          <w:rFonts w:ascii="Comic Sans MS" w:hAnsi="Comic Sans MS"/>
                          <w:sz w:val="20"/>
                          <w:szCs w:val="20"/>
                        </w:rPr>
                        <w:t>Acacia</w:t>
                      </w:r>
                      <w:r w:rsidRPr="00557A34">
                        <w:rPr>
                          <w:rFonts w:ascii="Comic Sans MS" w:hAnsi="Comic Sans MS"/>
                          <w:sz w:val="20"/>
                          <w:szCs w:val="20"/>
                        </w:rPr>
                        <w:t xml:space="preserve"> and what do you hope to gain from volunteering?</w:t>
                      </w:r>
                    </w:p>
                  </w:txbxContent>
                </v:textbox>
                <w10:wrap anchory="page"/>
              </v:shape>
            </w:pict>
          </mc:Fallback>
        </mc:AlternateContent>
      </w:r>
    </w:p>
    <w:p w14:paraId="0768911B" w14:textId="5F40544F" w:rsidR="00F30C1F" w:rsidRPr="00BB2269" w:rsidRDefault="00F30C1F" w:rsidP="004D79D9">
      <w:pPr>
        <w:rPr>
          <w:rFonts w:ascii="Museo Sans 300" w:hAnsi="Museo Sans 300" w:cs="Arial"/>
          <w:sz w:val="20"/>
          <w:szCs w:val="20"/>
        </w:rPr>
      </w:pPr>
    </w:p>
    <w:p w14:paraId="51936AA3" w14:textId="77777777" w:rsidR="00F30C1F" w:rsidRPr="00BB2269" w:rsidRDefault="00F30C1F" w:rsidP="004D79D9">
      <w:pPr>
        <w:rPr>
          <w:rFonts w:ascii="Museo Sans 300" w:hAnsi="Museo Sans 300" w:cs="Arial"/>
          <w:sz w:val="20"/>
          <w:szCs w:val="20"/>
        </w:rPr>
      </w:pPr>
    </w:p>
    <w:p w14:paraId="1F6EC10A" w14:textId="77777777" w:rsidR="00F30C1F" w:rsidRPr="00BB2269" w:rsidRDefault="00F30C1F" w:rsidP="004D79D9">
      <w:pPr>
        <w:rPr>
          <w:rFonts w:ascii="Museo Sans 300" w:hAnsi="Museo Sans 300" w:cs="Arial"/>
          <w:sz w:val="20"/>
          <w:szCs w:val="20"/>
        </w:rPr>
      </w:pPr>
    </w:p>
    <w:p w14:paraId="76F05D98" w14:textId="77777777" w:rsidR="00F30C1F" w:rsidRPr="00BB2269" w:rsidRDefault="00F30C1F" w:rsidP="004D79D9">
      <w:pPr>
        <w:rPr>
          <w:rFonts w:ascii="Museo Sans 300" w:hAnsi="Museo Sans 300" w:cs="Arial"/>
          <w:sz w:val="20"/>
          <w:szCs w:val="20"/>
        </w:rPr>
      </w:pPr>
    </w:p>
    <w:p w14:paraId="7E437C90" w14:textId="77777777" w:rsidR="00F30C1F" w:rsidRPr="00BB2269" w:rsidRDefault="00F30C1F" w:rsidP="004D79D9">
      <w:pPr>
        <w:rPr>
          <w:rFonts w:ascii="Museo Sans 300" w:hAnsi="Museo Sans 300" w:cs="Arial"/>
          <w:sz w:val="20"/>
          <w:szCs w:val="20"/>
        </w:rPr>
      </w:pPr>
    </w:p>
    <w:p w14:paraId="7E0E9353" w14:textId="77777777" w:rsidR="00F30C1F" w:rsidRPr="00BB2269" w:rsidRDefault="00F30C1F" w:rsidP="004D79D9">
      <w:pPr>
        <w:rPr>
          <w:rFonts w:ascii="Museo Sans 300" w:hAnsi="Museo Sans 300" w:cs="Arial"/>
          <w:sz w:val="20"/>
          <w:szCs w:val="20"/>
        </w:rPr>
      </w:pPr>
    </w:p>
    <w:p w14:paraId="1036D077" w14:textId="77777777" w:rsidR="004D79D9" w:rsidRPr="00BB2269" w:rsidRDefault="004D79D9" w:rsidP="004D79D9">
      <w:pPr>
        <w:rPr>
          <w:rFonts w:ascii="Museo Sans 300" w:hAnsi="Museo Sans 300" w:cs="Arial"/>
          <w:sz w:val="20"/>
          <w:szCs w:val="20"/>
        </w:rPr>
      </w:pPr>
    </w:p>
    <w:p w14:paraId="21E81BB5" w14:textId="77777777" w:rsidR="00466ED3" w:rsidRPr="00BB2269" w:rsidRDefault="00466ED3" w:rsidP="004D79D9">
      <w:pPr>
        <w:rPr>
          <w:rFonts w:ascii="Museo Sans 300" w:hAnsi="Museo Sans 300" w:cs="Arial"/>
          <w:sz w:val="20"/>
          <w:szCs w:val="20"/>
        </w:rPr>
      </w:pPr>
    </w:p>
    <w:p w14:paraId="607BA440" w14:textId="4FBB642F" w:rsidR="00F30C1F" w:rsidRPr="00BB2269" w:rsidRDefault="00F30C1F" w:rsidP="004D79D9">
      <w:pPr>
        <w:rPr>
          <w:rFonts w:ascii="Museo Sans 300" w:hAnsi="Museo Sans 300" w:cs="Arial"/>
          <w:sz w:val="20"/>
          <w:szCs w:val="20"/>
        </w:rPr>
      </w:pPr>
    </w:p>
    <w:p w14:paraId="02591F9E" w14:textId="1E378002" w:rsidR="004D79D9" w:rsidRPr="00BB2269" w:rsidRDefault="004D79D9" w:rsidP="004D79D9">
      <w:pPr>
        <w:rPr>
          <w:rFonts w:ascii="Museo Sans 300" w:hAnsi="Museo Sans 300" w:cs="Arial"/>
          <w:sz w:val="20"/>
          <w:szCs w:val="20"/>
        </w:rPr>
      </w:pPr>
    </w:p>
    <w:p w14:paraId="301EA73F" w14:textId="62FF2DBF" w:rsidR="004D79D9" w:rsidRPr="00BB2269" w:rsidRDefault="00511BA5" w:rsidP="004D79D9">
      <w:pPr>
        <w:rPr>
          <w:rFonts w:ascii="Museo Sans 300" w:hAnsi="Museo Sans 300" w:cs="Arial"/>
          <w:sz w:val="20"/>
          <w:szCs w:val="20"/>
        </w:rPr>
      </w:pPr>
      <w:r w:rsidRPr="00BB2269">
        <w:rPr>
          <w:rFonts w:ascii="Museo Sans 300" w:hAnsi="Museo Sans 300" w:cs="Arial"/>
          <w:noProof/>
          <w:sz w:val="20"/>
          <w:szCs w:val="20"/>
        </w:rPr>
        <mc:AlternateContent>
          <mc:Choice Requires="wps">
            <w:drawing>
              <wp:anchor distT="0" distB="0" distL="114300" distR="114300" simplePos="0" relativeHeight="251656192" behindDoc="0" locked="0" layoutInCell="1" allowOverlap="1" wp14:anchorId="677CC4C6" wp14:editId="751F51D5">
                <wp:simplePos x="0" y="0"/>
                <wp:positionH relativeFrom="column">
                  <wp:posOffset>12700</wp:posOffset>
                </wp:positionH>
                <wp:positionV relativeFrom="page">
                  <wp:posOffset>3467100</wp:posOffset>
                </wp:positionV>
                <wp:extent cx="6540500" cy="1728470"/>
                <wp:effectExtent l="0" t="0" r="12700" b="24130"/>
                <wp:wrapNone/>
                <wp:docPr id="3192527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728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C34A0F" w14:textId="3C2D5AA2" w:rsidR="00E15844" w:rsidRPr="00557A34" w:rsidRDefault="00017D2B" w:rsidP="004D79D9">
                            <w:pPr>
                              <w:rPr>
                                <w:rFonts w:ascii="Comic Sans MS" w:hAnsi="Comic Sans MS"/>
                                <w:sz w:val="20"/>
                                <w:szCs w:val="20"/>
                              </w:rPr>
                            </w:pPr>
                            <w:r w:rsidRPr="00557A34">
                              <w:rPr>
                                <w:rFonts w:ascii="Comic Sans MS" w:hAnsi="Comic Sans MS"/>
                                <w:sz w:val="20"/>
                                <w:szCs w:val="20"/>
                              </w:rPr>
                              <w:t xml:space="preserve">Do you have any </w:t>
                            </w:r>
                            <w:r w:rsidR="004F6B66" w:rsidRPr="00557A34">
                              <w:rPr>
                                <w:rFonts w:ascii="Comic Sans MS" w:hAnsi="Comic Sans MS"/>
                                <w:sz w:val="20"/>
                                <w:szCs w:val="20"/>
                              </w:rPr>
                              <w:t xml:space="preserve">personal or professional </w:t>
                            </w:r>
                            <w:r w:rsidRPr="00557A34">
                              <w:rPr>
                                <w:rFonts w:ascii="Comic Sans MS" w:hAnsi="Comic Sans MS"/>
                                <w:sz w:val="20"/>
                                <w:szCs w:val="20"/>
                              </w:rPr>
                              <w:t xml:space="preserve">experience of mental health or anxiety </w:t>
                            </w:r>
                            <w:r w:rsidR="004F6B66" w:rsidRPr="00557A34">
                              <w:rPr>
                                <w:rFonts w:ascii="Comic Sans MS" w:hAnsi="Comic Sans MS"/>
                                <w:sz w:val="20"/>
                                <w:szCs w:val="20"/>
                              </w:rPr>
                              <w:t>that you feel could help support our families</w:t>
                            </w:r>
                            <w:r w:rsidR="00557A34" w:rsidRPr="00557A34">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CC4C6" id="Text Box 38" o:spid="_x0000_s1028" type="#_x0000_t202" style="position:absolute;margin-left:1pt;margin-top:273pt;width:515pt;height:13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vGAIAAAoEAAAOAAAAZHJzL2Uyb0RvYy54bWysU8Fu2zAMvQ/YPwi6L06MpGmNOEWXrsOA&#10;rhvQ7QNkWbaFyaJGKbGzrx8lp2mw3Yb5IJAm9Ug+Pm1ux96wg0KvwZZ8MZtzpqyEWtu25N+/Pby7&#10;5swHYWthwKqSH5Xnt9u3bzaDK1QOHZhaISMQ64vBlbwLwRVZ5mWneuFn4JSlYAPYi0AutlmNYiD0&#10;3mT5fH6VDYC1Q5DKe/p7PwX5NuE3jZLhS9N4FZgpOfUW0onprOKZbTeiaFG4TstTG+IfuuiFtlT0&#10;DHUvgmB71H9B9VoieGjCTEKfQdNoqdIMNM1i/sc0z51wKs1C5Hh3psn/P1j5dHh2X5GF8T2MtMA0&#10;hHePIH94ZmHXCduqO0QYOiVqKryIlGWD88XpaqTaFz6CVMNnqGnJYh8gAY0N9pEVmpMROi3geCZd&#10;jYFJ+nm1Ws5XcwpJii3W+fVyndaSieLlukMfPiroWTRKjrTVBC8Ojz7EdkTxkhKrWXjQxqTNGsuG&#10;kt+s8tU0GBhdx2BM89hWO4PsIKI20pdmo8hlWq8DKdTovuTX5yRRRDo+2DpVCUKbyaZOjD3xEymZ&#10;yAljNTJdlzyPBSJdFdRHIgxhEiQ9IDI6wF+cDSTGkvufe4GKM/PJEuk3i+Uyqjc5y9U6JwcvI9Vl&#10;RFhJUCUPnE3mLkyK3zvUbUeVpjVbuKNFNTpR+NrVqX0SXGL29Diioi/9lPX6hLe/AQAA//8DAFBL&#10;AwQUAAYACAAAACEASfsZ7d0AAAAKAQAADwAAAGRycy9kb3ducmV2LnhtbEyPQU/DMAyF70j8h8hI&#10;3Fi6FrZSmk6IwZ2VAde08dqKxqmabCv8etwT3Gw/+/l7+WayvTjh6DtHCpaLCARS7UxHjYL928tN&#10;CsIHTUb3jlDBN3rYFJcXuc6MO9MOT2VoBJuQz7SCNoQhk9LXLVrtF25AYu3gRqsDt2MjzajPbG57&#10;GUfRSlrdEX9o9YBPLdZf5dEyRvy5T7avJa7Xukq2zz/v94ePXqnrq+nxAUTAKfwtw4zPN1AwU+WO&#10;ZLzoFcScJCi4u11xMetRMo8qBekyjUEWufwfofgFAAD//wMAUEsBAi0AFAAGAAgAAAAhALaDOJL+&#10;AAAA4QEAABMAAAAAAAAAAAAAAAAAAAAAAFtDb250ZW50X1R5cGVzXS54bWxQSwECLQAUAAYACAAA&#10;ACEAOP0h/9YAAACUAQAACwAAAAAAAAAAAAAAAAAvAQAAX3JlbHMvLnJlbHNQSwECLQAUAAYACAAA&#10;ACEA/s0t7xgCAAAKBAAADgAAAAAAAAAAAAAAAAAuAgAAZHJzL2Uyb0RvYy54bWxQSwECLQAUAAYA&#10;CAAAACEASfsZ7d0AAAAKAQAADwAAAAAAAAAAAAAAAAByBAAAZHJzL2Rvd25yZXYueG1sUEsFBgAA&#10;AAAEAAQA8wAAAHwFAAAAAA==&#10;" filled="f">
                <v:textbox>
                  <w:txbxContent>
                    <w:p w14:paraId="05C34A0F" w14:textId="3C2D5AA2" w:rsidR="00E15844" w:rsidRPr="00557A34" w:rsidRDefault="00017D2B" w:rsidP="004D79D9">
                      <w:pPr>
                        <w:rPr>
                          <w:rFonts w:ascii="Comic Sans MS" w:hAnsi="Comic Sans MS"/>
                          <w:sz w:val="20"/>
                          <w:szCs w:val="20"/>
                        </w:rPr>
                      </w:pPr>
                      <w:r w:rsidRPr="00557A34">
                        <w:rPr>
                          <w:rFonts w:ascii="Comic Sans MS" w:hAnsi="Comic Sans MS"/>
                          <w:sz w:val="20"/>
                          <w:szCs w:val="20"/>
                        </w:rPr>
                        <w:t xml:space="preserve">Do you have any </w:t>
                      </w:r>
                      <w:r w:rsidR="004F6B66" w:rsidRPr="00557A34">
                        <w:rPr>
                          <w:rFonts w:ascii="Comic Sans MS" w:hAnsi="Comic Sans MS"/>
                          <w:sz w:val="20"/>
                          <w:szCs w:val="20"/>
                        </w:rPr>
                        <w:t xml:space="preserve">personal or professional </w:t>
                      </w:r>
                      <w:r w:rsidRPr="00557A34">
                        <w:rPr>
                          <w:rFonts w:ascii="Comic Sans MS" w:hAnsi="Comic Sans MS"/>
                          <w:sz w:val="20"/>
                          <w:szCs w:val="20"/>
                        </w:rPr>
                        <w:t xml:space="preserve">experience of mental health or anxiety </w:t>
                      </w:r>
                      <w:r w:rsidR="004F6B66" w:rsidRPr="00557A34">
                        <w:rPr>
                          <w:rFonts w:ascii="Comic Sans MS" w:hAnsi="Comic Sans MS"/>
                          <w:sz w:val="20"/>
                          <w:szCs w:val="20"/>
                        </w:rPr>
                        <w:t>that you feel could help support our families</w:t>
                      </w:r>
                      <w:r w:rsidR="00557A34" w:rsidRPr="00557A34">
                        <w:rPr>
                          <w:rFonts w:ascii="Comic Sans MS" w:hAnsi="Comic Sans MS"/>
                          <w:sz w:val="20"/>
                          <w:szCs w:val="20"/>
                        </w:rPr>
                        <w:t>?</w:t>
                      </w:r>
                    </w:p>
                  </w:txbxContent>
                </v:textbox>
                <w10:wrap anchory="page"/>
              </v:shape>
            </w:pict>
          </mc:Fallback>
        </mc:AlternateContent>
      </w:r>
    </w:p>
    <w:p w14:paraId="2302F43B" w14:textId="77777777" w:rsidR="004D79D9" w:rsidRPr="00BB2269" w:rsidRDefault="004D79D9" w:rsidP="004D79D9">
      <w:pPr>
        <w:rPr>
          <w:rFonts w:ascii="Museo Sans 300" w:hAnsi="Museo Sans 300" w:cs="Arial"/>
          <w:sz w:val="20"/>
          <w:szCs w:val="20"/>
        </w:rPr>
      </w:pPr>
    </w:p>
    <w:p w14:paraId="43604BD5" w14:textId="77777777" w:rsidR="004D79D9" w:rsidRPr="00BB2269" w:rsidRDefault="004D79D9" w:rsidP="004D79D9">
      <w:pPr>
        <w:rPr>
          <w:rFonts w:ascii="Museo Sans 300" w:hAnsi="Museo Sans 300" w:cs="Arial"/>
          <w:sz w:val="20"/>
          <w:szCs w:val="20"/>
        </w:rPr>
      </w:pPr>
    </w:p>
    <w:p w14:paraId="604A0065" w14:textId="77777777" w:rsidR="004D79D9" w:rsidRPr="00BB2269" w:rsidRDefault="004D79D9" w:rsidP="004D79D9">
      <w:pPr>
        <w:rPr>
          <w:rFonts w:ascii="Museo Sans 300" w:hAnsi="Museo Sans 300" w:cs="Arial"/>
          <w:sz w:val="20"/>
          <w:szCs w:val="20"/>
        </w:rPr>
      </w:pPr>
    </w:p>
    <w:p w14:paraId="11FE109D" w14:textId="77777777" w:rsidR="004D79D9" w:rsidRPr="00BB2269" w:rsidRDefault="004D79D9" w:rsidP="004D79D9">
      <w:pPr>
        <w:rPr>
          <w:rFonts w:ascii="Museo Sans 300" w:hAnsi="Museo Sans 300" w:cs="Arial"/>
          <w:sz w:val="20"/>
          <w:szCs w:val="20"/>
        </w:rPr>
      </w:pPr>
    </w:p>
    <w:p w14:paraId="5AD01C6B" w14:textId="77777777" w:rsidR="004D79D9" w:rsidRPr="00BB2269" w:rsidRDefault="004D79D9" w:rsidP="004D79D9">
      <w:pPr>
        <w:rPr>
          <w:rFonts w:ascii="Museo Sans 300" w:hAnsi="Museo Sans 300" w:cs="Arial"/>
          <w:sz w:val="20"/>
          <w:szCs w:val="20"/>
        </w:rPr>
      </w:pPr>
    </w:p>
    <w:p w14:paraId="7CDF1659" w14:textId="77777777" w:rsidR="004D79D9" w:rsidRPr="00BB2269" w:rsidRDefault="004D79D9" w:rsidP="004D79D9">
      <w:pPr>
        <w:rPr>
          <w:rFonts w:ascii="Museo Sans 300" w:hAnsi="Museo Sans 300" w:cs="Arial"/>
          <w:sz w:val="20"/>
          <w:szCs w:val="20"/>
        </w:rPr>
      </w:pPr>
    </w:p>
    <w:p w14:paraId="1569609A" w14:textId="1874AEE6" w:rsidR="004D79D9" w:rsidRPr="00BB2269" w:rsidRDefault="004D79D9" w:rsidP="004D79D9">
      <w:pPr>
        <w:rPr>
          <w:rFonts w:ascii="Museo Sans 300" w:hAnsi="Museo Sans 300" w:cs="Arial"/>
          <w:sz w:val="20"/>
          <w:szCs w:val="20"/>
        </w:rPr>
      </w:pPr>
    </w:p>
    <w:p w14:paraId="06ABA8A0" w14:textId="4DCC4427" w:rsidR="004D79D9" w:rsidRPr="00BB2269" w:rsidRDefault="004D79D9" w:rsidP="004D79D9">
      <w:pPr>
        <w:rPr>
          <w:rFonts w:ascii="Museo Sans 300" w:hAnsi="Museo Sans 300" w:cs="Arial"/>
          <w:sz w:val="20"/>
          <w:szCs w:val="20"/>
        </w:rPr>
      </w:pPr>
    </w:p>
    <w:p w14:paraId="7A165D0D" w14:textId="33D4B3CA" w:rsidR="00557A34" w:rsidRPr="00BB2269" w:rsidRDefault="00557A34" w:rsidP="004D79D9">
      <w:pPr>
        <w:rPr>
          <w:rFonts w:ascii="Museo Sans 300" w:hAnsi="Museo Sans 300" w:cs="Arial"/>
          <w:sz w:val="20"/>
          <w:szCs w:val="20"/>
        </w:rPr>
      </w:pPr>
    </w:p>
    <w:p w14:paraId="666C5FBE" w14:textId="73074811" w:rsidR="00557A34" w:rsidRPr="00BB2269" w:rsidRDefault="00557A34" w:rsidP="004D79D9">
      <w:pPr>
        <w:rPr>
          <w:rFonts w:ascii="Museo Sans 300" w:hAnsi="Museo Sans 300" w:cs="Arial"/>
          <w:sz w:val="20"/>
          <w:szCs w:val="20"/>
        </w:rPr>
      </w:pPr>
    </w:p>
    <w:p w14:paraId="6C8A4EF1" w14:textId="238E827B" w:rsidR="00557A34" w:rsidRPr="00BB2269" w:rsidRDefault="00557A34" w:rsidP="004D79D9">
      <w:pPr>
        <w:rPr>
          <w:rFonts w:ascii="Museo Sans 300" w:hAnsi="Museo Sans 300" w:cs="Arial"/>
          <w:sz w:val="20"/>
          <w:szCs w:val="20"/>
        </w:rPr>
      </w:pPr>
    </w:p>
    <w:p w14:paraId="4AF8763E" w14:textId="020229D3" w:rsidR="00557A34" w:rsidRPr="00BB2269" w:rsidRDefault="00511BA5" w:rsidP="004D79D9">
      <w:pPr>
        <w:rPr>
          <w:rFonts w:ascii="Museo Sans 300" w:hAnsi="Museo Sans 300" w:cs="Arial"/>
          <w:sz w:val="20"/>
          <w:szCs w:val="20"/>
        </w:rPr>
      </w:pPr>
      <w:r w:rsidRPr="00BB2269">
        <w:rPr>
          <w:rFonts w:ascii="Museo Sans 300" w:hAnsi="Museo Sans 300" w:cs="Arial"/>
          <w:noProof/>
          <w:sz w:val="20"/>
          <w:szCs w:val="20"/>
        </w:rPr>
        <mc:AlternateContent>
          <mc:Choice Requires="wps">
            <w:drawing>
              <wp:anchor distT="0" distB="0" distL="114300" distR="114300" simplePos="0" relativeHeight="251665408" behindDoc="0" locked="0" layoutInCell="1" allowOverlap="1" wp14:anchorId="4A17CE86" wp14:editId="4C94E389">
                <wp:simplePos x="0" y="0"/>
                <wp:positionH relativeFrom="column">
                  <wp:posOffset>12700</wp:posOffset>
                </wp:positionH>
                <wp:positionV relativeFrom="page">
                  <wp:posOffset>5283200</wp:posOffset>
                </wp:positionV>
                <wp:extent cx="6540500" cy="1152525"/>
                <wp:effectExtent l="0" t="0" r="12700" b="28575"/>
                <wp:wrapNone/>
                <wp:docPr id="165998230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BDA40A" w14:textId="77777777" w:rsidR="00557A34" w:rsidRPr="00557A34" w:rsidRDefault="00557A34" w:rsidP="00557A34">
                            <w:pPr>
                              <w:rPr>
                                <w:rFonts w:ascii="Comic Sans MS" w:hAnsi="Comic Sans MS" w:cs="Arial"/>
                                <w:sz w:val="20"/>
                                <w:szCs w:val="20"/>
                              </w:rPr>
                            </w:pPr>
                            <w:r w:rsidRPr="00557A34">
                              <w:rPr>
                                <w:rFonts w:ascii="Comic Sans MS" w:hAnsi="Comic Sans MS" w:cs="Arial"/>
                                <w:sz w:val="20"/>
                                <w:szCs w:val="20"/>
                              </w:rPr>
                              <w:t>Do you have any experience working with children if you wish to volunteer in creche or holding the baby?</w:t>
                            </w:r>
                          </w:p>
                          <w:p w14:paraId="2372082B" w14:textId="78CB286C" w:rsidR="00557A34" w:rsidRPr="00862A5F" w:rsidRDefault="00557A34" w:rsidP="00557A34">
                            <w:pPr>
                              <w:rPr>
                                <w:rFonts w:ascii="Museo Sans 300" w:hAnsi="Museo Sans 3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CE86" id="Text Box 39" o:spid="_x0000_s1029" type="#_x0000_t202" style="position:absolute;margin-left:1pt;margin-top:416pt;width:515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6iFAIAAAoEAAAOAAAAZHJzL2Uyb0RvYy54bWysU21v0zAQ/o7Ef7D8nSYt7diiptPoGEIa&#10;L9LgBziOk1g4PnN2m4xfz9nJugLfEIlk+Xzn5+6ee7y9HnvDjgq9Blvy5SLnTFkJtbZtyb99vXt1&#10;yZkPwtbCgFUlf1SeX+9evtgOrlAr6MDUChmBWF8MruRdCK7IMi871Qu/AKcsORvAXgQysc1qFAOh&#10;9yZb5flFNgDWDkEq7+n0dnLyXcJvGiXD56bxKjBTcqotpBXTWsU1221F0aJwnZZzGeIfquiFtpT0&#10;BHUrgmAH1H9B9VoieGjCQkKfQdNoqVIP1M0y/6Obh044lXohcrw70eT/H6z8dHxwX5CF8S2MNMDU&#10;hHf3IL97ZmHfCduqG0QYOiVqSryMlGWD88V8NVLtCx9BquEj1DRkcQiQgMYG+8gK9ckInQbweCJd&#10;jYFJOrzYrPNNTi5JvuVys6I/5RDF03WHPrxX0LO4KTnSVBO8ON77EMsRxVNIzGbhThuTJmssG0p+&#10;FSGjx4PRdXQmA9tqb5AdRdRG+ua8v4X1OpBCje5LfnkKEkWk452tU5YgtJn2VImxMz+RkomcMFYj&#10;03XJX8cEka4K6kciDGESJD0g2nSAPzkbSIwl9z8OAhVn5oMl0q+W63VUbzLWmzcrMvDcU517hJUE&#10;VfLA2bTdh0nxB4e67SjTNGYLNzSoRicKn6uayyfBJWbnxxEVfW6nqOcnvPsFAAD//wMAUEsDBBQA&#10;BgAIAAAAIQAy8DYe2wAAAAsBAAAPAAAAZHJzL2Rvd25yZXYueG1sTI9BT8MwDIXvSPyHyEjcWLpW&#10;sFGaTojBHcqAq9t4bUXiVE22FX49KRe4PevZz98rNpM14kij7x0rWC4SEMSN0z23CnavT1drED4g&#10;azSOScEXediU52cF5tqd+IWOVWhFDGGfo4IuhCGX0jcdWfQLNxBHb+9GiyGOYyv1iKcYbo1Mk+RG&#10;Wuw5fuhwoIeOms/qYCNG+rHLts8VrVZYZ9vH77fb/btR6vJiur8DEWgKf8sw48cbKCNT7Q6svTAK&#10;0tgkKFhns5j95FfVs1pm1yDLQv7vUP4AAAD//wMAUEsBAi0AFAAGAAgAAAAhALaDOJL+AAAA4QEA&#10;ABMAAAAAAAAAAAAAAAAAAAAAAFtDb250ZW50X1R5cGVzXS54bWxQSwECLQAUAAYACAAAACEAOP0h&#10;/9YAAACUAQAACwAAAAAAAAAAAAAAAAAvAQAAX3JlbHMvLnJlbHNQSwECLQAUAAYACAAAACEA4sYO&#10;ohQCAAAKBAAADgAAAAAAAAAAAAAAAAAuAgAAZHJzL2Uyb0RvYy54bWxQSwECLQAUAAYACAAAACEA&#10;MvA2HtsAAAALAQAADwAAAAAAAAAAAAAAAABuBAAAZHJzL2Rvd25yZXYueG1sUEsFBgAAAAAEAAQA&#10;8wAAAHYFAAAAAA==&#10;" filled="f">
                <v:textbox>
                  <w:txbxContent>
                    <w:p w14:paraId="0BBDA40A" w14:textId="77777777" w:rsidR="00557A34" w:rsidRPr="00557A34" w:rsidRDefault="00557A34" w:rsidP="00557A34">
                      <w:pPr>
                        <w:rPr>
                          <w:rFonts w:ascii="Comic Sans MS" w:hAnsi="Comic Sans MS" w:cs="Arial"/>
                          <w:sz w:val="20"/>
                          <w:szCs w:val="20"/>
                        </w:rPr>
                      </w:pPr>
                      <w:r w:rsidRPr="00557A34">
                        <w:rPr>
                          <w:rFonts w:ascii="Comic Sans MS" w:hAnsi="Comic Sans MS" w:cs="Arial"/>
                          <w:sz w:val="20"/>
                          <w:szCs w:val="20"/>
                        </w:rPr>
                        <w:t>Do you have any experience working with children if you wish to volunteer in creche or holding the baby?</w:t>
                      </w:r>
                    </w:p>
                    <w:p w14:paraId="2372082B" w14:textId="78CB286C" w:rsidR="00557A34" w:rsidRPr="00862A5F" w:rsidRDefault="00557A34" w:rsidP="00557A34">
                      <w:pPr>
                        <w:rPr>
                          <w:rFonts w:ascii="Museo Sans 300" w:hAnsi="Museo Sans 300"/>
                        </w:rPr>
                      </w:pPr>
                    </w:p>
                  </w:txbxContent>
                </v:textbox>
                <w10:wrap anchory="page"/>
              </v:shape>
            </w:pict>
          </mc:Fallback>
        </mc:AlternateContent>
      </w:r>
    </w:p>
    <w:p w14:paraId="1481FB00" w14:textId="77777777" w:rsidR="00557A34" w:rsidRPr="00BB2269" w:rsidRDefault="00557A34" w:rsidP="004D79D9">
      <w:pPr>
        <w:rPr>
          <w:rFonts w:ascii="Museo Sans 300" w:hAnsi="Museo Sans 300" w:cs="Arial"/>
          <w:sz w:val="20"/>
          <w:szCs w:val="20"/>
        </w:rPr>
      </w:pPr>
    </w:p>
    <w:p w14:paraId="26D09250" w14:textId="77777777" w:rsidR="00557A34" w:rsidRPr="00BB2269" w:rsidRDefault="00557A34" w:rsidP="004D79D9">
      <w:pPr>
        <w:rPr>
          <w:rFonts w:ascii="Museo Sans 300" w:hAnsi="Museo Sans 300" w:cs="Arial"/>
          <w:sz w:val="20"/>
          <w:szCs w:val="20"/>
        </w:rPr>
      </w:pPr>
    </w:p>
    <w:p w14:paraId="042D0A9F" w14:textId="77777777" w:rsidR="00557A34" w:rsidRPr="00BB2269" w:rsidRDefault="00557A34" w:rsidP="004D79D9">
      <w:pPr>
        <w:rPr>
          <w:rFonts w:ascii="Museo Sans 300" w:hAnsi="Museo Sans 300" w:cs="Arial"/>
          <w:sz w:val="20"/>
          <w:szCs w:val="20"/>
        </w:rPr>
      </w:pPr>
    </w:p>
    <w:p w14:paraId="63AA9DBB" w14:textId="77777777" w:rsidR="00557A34" w:rsidRPr="00BB2269" w:rsidRDefault="00557A34" w:rsidP="004D79D9">
      <w:pPr>
        <w:rPr>
          <w:rFonts w:ascii="Museo Sans 300" w:hAnsi="Museo Sans 300" w:cs="Arial"/>
          <w:sz w:val="20"/>
          <w:szCs w:val="20"/>
        </w:rPr>
      </w:pPr>
    </w:p>
    <w:p w14:paraId="0270A9D7" w14:textId="77777777" w:rsidR="00466ED3" w:rsidRPr="00BB2269" w:rsidRDefault="00466ED3" w:rsidP="004D79D9">
      <w:pPr>
        <w:rPr>
          <w:rFonts w:ascii="Museo Sans 300" w:hAnsi="Museo Sans 300" w:cs="Arial"/>
          <w:sz w:val="20"/>
          <w:szCs w:val="20"/>
        </w:rPr>
      </w:pPr>
    </w:p>
    <w:p w14:paraId="37305AEC" w14:textId="255D78B5" w:rsidR="00EC7209" w:rsidRPr="00BB2269" w:rsidRDefault="00EC7209" w:rsidP="004D79D9">
      <w:pPr>
        <w:rPr>
          <w:rFonts w:ascii="Museo Sans 300" w:hAnsi="Museo Sans 300" w:cs="Arial"/>
          <w:sz w:val="20"/>
          <w:szCs w:val="20"/>
        </w:rPr>
      </w:pPr>
    </w:p>
    <w:p w14:paraId="551CE3F5" w14:textId="7ACA49D1" w:rsidR="00EC7209" w:rsidRPr="00BB2269" w:rsidRDefault="00EC7209" w:rsidP="004D79D9">
      <w:pPr>
        <w:rPr>
          <w:rFonts w:ascii="Museo Sans 300" w:hAnsi="Museo Sans 300" w:cs="Arial"/>
          <w:sz w:val="20"/>
          <w:szCs w:val="20"/>
        </w:rPr>
      </w:pPr>
    </w:p>
    <w:p w14:paraId="5061FEC7" w14:textId="3A8AE393" w:rsidR="004D79D9" w:rsidRPr="00BB2269" w:rsidRDefault="004D79D9" w:rsidP="004D79D9">
      <w:pPr>
        <w:rPr>
          <w:rFonts w:ascii="Museo Sans 300" w:hAnsi="Museo Sans 300" w:cs="Arial"/>
          <w:sz w:val="20"/>
          <w:szCs w:val="20"/>
        </w:rPr>
      </w:pPr>
    </w:p>
    <w:p w14:paraId="5A77EACA" w14:textId="0DEC6F94" w:rsidR="004D79D9" w:rsidRPr="00BB2269" w:rsidRDefault="00511BA5" w:rsidP="004D79D9">
      <w:pPr>
        <w:rPr>
          <w:rFonts w:ascii="Museo Sans 300" w:hAnsi="Museo Sans 300" w:cs="Arial"/>
          <w:sz w:val="20"/>
          <w:szCs w:val="20"/>
        </w:rPr>
      </w:pPr>
      <w:r w:rsidRPr="00BB2269">
        <w:rPr>
          <w:rFonts w:ascii="Museo Sans 300" w:hAnsi="Museo Sans 300" w:cs="Arial"/>
          <w:noProof/>
          <w:sz w:val="20"/>
          <w:szCs w:val="20"/>
        </w:rPr>
        <mc:AlternateContent>
          <mc:Choice Requires="wps">
            <w:drawing>
              <wp:anchor distT="0" distB="0" distL="114300" distR="114300" simplePos="0" relativeHeight="251657216" behindDoc="0" locked="0" layoutInCell="1" allowOverlap="1" wp14:anchorId="3895DD36" wp14:editId="565532BD">
                <wp:simplePos x="0" y="0"/>
                <wp:positionH relativeFrom="column">
                  <wp:posOffset>25400</wp:posOffset>
                </wp:positionH>
                <wp:positionV relativeFrom="page">
                  <wp:posOffset>6540500</wp:posOffset>
                </wp:positionV>
                <wp:extent cx="6527800" cy="1616075"/>
                <wp:effectExtent l="0" t="0" r="25400" b="22225"/>
                <wp:wrapNone/>
                <wp:docPr id="133993328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616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F7F3A2" w14:textId="4CE61D56" w:rsidR="004D79D9" w:rsidRPr="00557A34" w:rsidRDefault="004F6B66" w:rsidP="004D79D9">
                            <w:pPr>
                              <w:rPr>
                                <w:rFonts w:ascii="Comic Sans MS" w:hAnsi="Comic Sans MS"/>
                                <w:sz w:val="20"/>
                                <w:szCs w:val="20"/>
                              </w:rPr>
                            </w:pPr>
                            <w:r w:rsidRPr="00557A34">
                              <w:rPr>
                                <w:rFonts w:ascii="Comic Sans MS" w:hAnsi="Comic Sans MS"/>
                                <w:sz w:val="20"/>
                                <w:szCs w:val="20"/>
                              </w:rPr>
                              <w:t>Do you have any hobbies or interests</w:t>
                            </w:r>
                            <w:r w:rsidR="00557A34">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5DD36" id="_x0000_s1030" type="#_x0000_t202" style="position:absolute;margin-left:2pt;margin-top:515pt;width:514pt;height:1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VsGAIAAAoEAAAOAAAAZHJzL2Uyb0RvYy54bWysU9tu2zAMfR+wfxD0vtgJcmmNOEWXrsOA&#10;rhvQ7QMUWbaFyaJGKbG7rx8lu2mwvQ3TgyCK1CF5eLS9GTrDTgq9Blvy+SznTFkJlbZNyb9/u393&#10;xZkPwlbCgFUlf1ae3+zevtn2rlALaMFUChmBWF/0ruRtCK7IMi9b1Qk/A6csOWvATgQysckqFD2h&#10;dyZb5Pk66wErhyCV93R7Nzr5LuHXtZLhS117FZgpOdUW0o5pP8Q9221F0aBwrZZTGeIfquiEtpT0&#10;DHUngmBH1H9BdVoieKjDTEKXQV1rqVIP1M08/6Obp1Y4lXohcrw70+T/H6x8PD25r8jC8B4GGmBq&#10;wrsHkD88s7BvhW3ULSL0rRIVJZ5HyrLe+WJ6Gqn2hY8gh/4zVDRkcQyQgIYau8gK9ckInQbwfCZd&#10;DYFJulyvFpurnFySfPP1fJ1vVimHKF6eO/Tho4KOxUPJkaaa4MXpwYdYjiheQmI2C/famDRZY1lf&#10;8uvVYjU2BkZX0RnDPDaHvUF2ElEbaU15/WVYpwMp1Oiu5FQmrVEzkY4PtkpZgtBmPFMlxk78REpG&#10;csJwGJiuSr6MbyNdB6ieiTCEUZD0gejQAv7irCcxltz/PApUnJlPlki/ni+XUb3JWK42CzLw0nO4&#10;9AgrCarkgbPxuA+j4o8OddNSpnHMFm5pULVOFL5WNZVPgkvMTp8jKvrSTlGvX3j3GwAA//8DAFBL&#10;AwQUAAYACAAAACEAXs20hNwAAAAMAQAADwAAAGRycy9kb3ducmV2LnhtbExPTU/DMAy9I/EfIiNx&#10;YwntYKM0nRCDO5QB17Tx2orGqZpsK/x63BPcnu3n95FvJteLI46h86TheqFAINXedtRo2L09X61B&#10;hGjImt4TavjGAJvi/Cw3mfUnesVjGRvBIhQyo6GNccikDHWLzoSFH5D4tvejM5HHsZF2NCcWd71M&#10;lLqVznTEDq0Z8LHF+qs8OI6RfO7S7UuJq5Wp0u3Tz/vd/qPX+vJiergHEXGKf2SY4/MPFJyp8gey&#10;QfQaltwk8lqlitFMUGnCqJrl18sbkEUu/5cofgEAAP//AwBQSwECLQAUAAYACAAAACEAtoM4kv4A&#10;AADhAQAAEwAAAAAAAAAAAAAAAAAAAAAAW0NvbnRlbnRfVHlwZXNdLnhtbFBLAQItABQABgAIAAAA&#10;IQA4/SH/1gAAAJQBAAALAAAAAAAAAAAAAAAAAC8BAABfcmVscy8ucmVsc1BLAQItABQABgAIAAAA&#10;IQDEP5VsGAIAAAoEAAAOAAAAAAAAAAAAAAAAAC4CAABkcnMvZTJvRG9jLnhtbFBLAQItABQABgAI&#10;AAAAIQBezbSE3AAAAAwBAAAPAAAAAAAAAAAAAAAAAHIEAABkcnMvZG93bnJldi54bWxQSwUGAAAA&#10;AAQABADzAAAAewUAAAAA&#10;" filled="f">
                <v:textbox>
                  <w:txbxContent>
                    <w:p w14:paraId="3CF7F3A2" w14:textId="4CE61D56" w:rsidR="004D79D9" w:rsidRPr="00557A34" w:rsidRDefault="004F6B66" w:rsidP="004D79D9">
                      <w:pPr>
                        <w:rPr>
                          <w:rFonts w:ascii="Comic Sans MS" w:hAnsi="Comic Sans MS"/>
                          <w:sz w:val="20"/>
                          <w:szCs w:val="20"/>
                        </w:rPr>
                      </w:pPr>
                      <w:r w:rsidRPr="00557A34">
                        <w:rPr>
                          <w:rFonts w:ascii="Comic Sans MS" w:hAnsi="Comic Sans MS"/>
                          <w:sz w:val="20"/>
                          <w:szCs w:val="20"/>
                        </w:rPr>
                        <w:t>Do you have any hobbies or interests</w:t>
                      </w:r>
                      <w:r w:rsidR="00557A34">
                        <w:rPr>
                          <w:rFonts w:ascii="Comic Sans MS" w:hAnsi="Comic Sans MS"/>
                          <w:sz w:val="20"/>
                          <w:szCs w:val="20"/>
                        </w:rPr>
                        <w:t>?</w:t>
                      </w:r>
                    </w:p>
                  </w:txbxContent>
                </v:textbox>
                <w10:wrap anchory="page"/>
              </v:shape>
            </w:pict>
          </mc:Fallback>
        </mc:AlternateContent>
      </w:r>
    </w:p>
    <w:p w14:paraId="457720B3" w14:textId="77777777" w:rsidR="004D79D9" w:rsidRPr="00BB2269" w:rsidRDefault="004D79D9" w:rsidP="004D79D9">
      <w:pPr>
        <w:rPr>
          <w:rFonts w:ascii="Museo Sans 300" w:hAnsi="Museo Sans 300" w:cs="Arial"/>
          <w:sz w:val="20"/>
          <w:szCs w:val="20"/>
        </w:rPr>
      </w:pPr>
    </w:p>
    <w:p w14:paraId="062E3A4A" w14:textId="77777777" w:rsidR="004D79D9" w:rsidRPr="00BB2269" w:rsidRDefault="004D79D9" w:rsidP="004D79D9">
      <w:pPr>
        <w:rPr>
          <w:rFonts w:ascii="Museo Sans 300" w:hAnsi="Museo Sans 300" w:cs="Arial"/>
          <w:sz w:val="20"/>
          <w:szCs w:val="20"/>
        </w:rPr>
      </w:pPr>
    </w:p>
    <w:p w14:paraId="367ED265" w14:textId="77777777" w:rsidR="004D79D9" w:rsidRPr="00BB2269" w:rsidRDefault="004D79D9" w:rsidP="004D79D9">
      <w:pPr>
        <w:rPr>
          <w:rFonts w:ascii="Museo Sans 300" w:hAnsi="Museo Sans 300" w:cs="Arial"/>
          <w:sz w:val="20"/>
          <w:szCs w:val="20"/>
        </w:rPr>
      </w:pPr>
    </w:p>
    <w:p w14:paraId="3A5A384B" w14:textId="77777777" w:rsidR="004D79D9" w:rsidRPr="00BB2269" w:rsidRDefault="004D79D9" w:rsidP="004D79D9">
      <w:pPr>
        <w:rPr>
          <w:rFonts w:ascii="Museo Sans 300" w:hAnsi="Museo Sans 300"/>
          <w:sz w:val="20"/>
          <w:szCs w:val="20"/>
        </w:rPr>
      </w:pPr>
    </w:p>
    <w:p w14:paraId="322E79A7" w14:textId="77777777" w:rsidR="004D79D9" w:rsidRPr="00BB2269" w:rsidRDefault="004D79D9" w:rsidP="004D79D9">
      <w:pPr>
        <w:rPr>
          <w:rFonts w:ascii="Museo Sans 300" w:hAnsi="Museo Sans 300" w:cs="Arial"/>
          <w:sz w:val="20"/>
          <w:szCs w:val="20"/>
        </w:rPr>
      </w:pPr>
    </w:p>
    <w:p w14:paraId="3BFDBE6E" w14:textId="77777777" w:rsidR="004D79D9" w:rsidRPr="00BB2269" w:rsidRDefault="004D79D9" w:rsidP="004D79D9">
      <w:pPr>
        <w:rPr>
          <w:rFonts w:ascii="Museo Sans 300" w:hAnsi="Museo Sans 300" w:cs="Arial"/>
          <w:sz w:val="20"/>
          <w:szCs w:val="20"/>
        </w:rPr>
      </w:pPr>
    </w:p>
    <w:p w14:paraId="6B4578AF" w14:textId="77777777" w:rsidR="00466ED3" w:rsidRPr="00BB2269" w:rsidRDefault="00466ED3" w:rsidP="004D79D9">
      <w:pPr>
        <w:widowControl w:val="0"/>
        <w:rPr>
          <w:rFonts w:ascii="Museo Sans 300" w:hAnsi="Museo Sans 300" w:cs="Arial"/>
          <w:b/>
          <w:sz w:val="20"/>
          <w:szCs w:val="20"/>
        </w:rPr>
      </w:pPr>
    </w:p>
    <w:p w14:paraId="5579A4E2" w14:textId="77777777" w:rsidR="00466ED3" w:rsidRPr="00BB2269" w:rsidRDefault="00466ED3" w:rsidP="004D79D9">
      <w:pPr>
        <w:widowControl w:val="0"/>
        <w:rPr>
          <w:rFonts w:ascii="Museo Sans 300" w:hAnsi="Museo Sans 300" w:cs="Arial"/>
          <w:b/>
          <w:sz w:val="20"/>
          <w:szCs w:val="20"/>
        </w:rPr>
      </w:pPr>
    </w:p>
    <w:p w14:paraId="6E735DBC" w14:textId="77777777" w:rsidR="00511BA5" w:rsidRDefault="00511BA5" w:rsidP="004D79D9">
      <w:pPr>
        <w:widowControl w:val="0"/>
        <w:rPr>
          <w:rFonts w:ascii="Museo Sans 300" w:hAnsi="Museo Sans 300" w:cs="Arial"/>
          <w:b/>
          <w:sz w:val="20"/>
          <w:szCs w:val="20"/>
        </w:rPr>
      </w:pPr>
    </w:p>
    <w:p w14:paraId="58705425" w14:textId="77777777" w:rsidR="00511BA5" w:rsidRDefault="00511BA5" w:rsidP="004D79D9">
      <w:pPr>
        <w:widowControl w:val="0"/>
        <w:rPr>
          <w:rFonts w:ascii="Museo Sans 300" w:hAnsi="Museo Sans 300" w:cs="Arial"/>
          <w:b/>
          <w:sz w:val="20"/>
          <w:szCs w:val="20"/>
        </w:rPr>
      </w:pPr>
    </w:p>
    <w:p w14:paraId="393EBB32" w14:textId="77777777" w:rsidR="00511BA5" w:rsidRDefault="00511BA5" w:rsidP="004D79D9">
      <w:pPr>
        <w:widowControl w:val="0"/>
        <w:rPr>
          <w:rFonts w:ascii="Museo Sans 300" w:hAnsi="Museo Sans 300" w:cs="Arial"/>
          <w:b/>
          <w:sz w:val="20"/>
          <w:szCs w:val="20"/>
        </w:rPr>
      </w:pPr>
    </w:p>
    <w:p w14:paraId="3E00CBB6" w14:textId="2DF0BC1D" w:rsidR="00D73238" w:rsidRPr="00BB2269" w:rsidRDefault="00376721" w:rsidP="004D79D9">
      <w:pPr>
        <w:widowControl w:val="0"/>
        <w:rPr>
          <w:rFonts w:ascii="Museo Sans 300" w:hAnsi="Museo Sans 300" w:cs="Arial"/>
          <w:b/>
          <w:sz w:val="20"/>
          <w:szCs w:val="20"/>
        </w:rPr>
      </w:pPr>
      <w:r w:rsidRPr="00BB2269">
        <w:rPr>
          <w:rFonts w:ascii="Museo Sans 300" w:hAnsi="Museo Sans 300" w:cs="Arial"/>
          <w:b/>
          <w:sz w:val="20"/>
          <w:szCs w:val="20"/>
        </w:rPr>
        <w:t>How did you hear about Acacia? ___________________________________</w:t>
      </w:r>
      <w:r w:rsidR="00865CC7">
        <w:rPr>
          <w:rFonts w:ascii="Museo Sans 300" w:hAnsi="Museo Sans 300" w:cs="Arial"/>
          <w:b/>
          <w:sz w:val="20"/>
          <w:szCs w:val="20"/>
        </w:rPr>
        <w:t>__________</w:t>
      </w:r>
      <w:r w:rsidR="00D73238" w:rsidRPr="00BB2269">
        <w:rPr>
          <w:rFonts w:ascii="Museo Sans 300" w:hAnsi="Museo Sans 300" w:cs="Arial"/>
          <w:b/>
          <w:sz w:val="20"/>
          <w:szCs w:val="20"/>
        </w:rPr>
        <w:t>___________</w:t>
      </w:r>
    </w:p>
    <w:p w14:paraId="260E4EFE" w14:textId="77777777" w:rsidR="00D73238" w:rsidRPr="00BB2269" w:rsidRDefault="00D73238" w:rsidP="004D79D9">
      <w:pPr>
        <w:widowControl w:val="0"/>
        <w:rPr>
          <w:rFonts w:ascii="Museo Sans 300" w:hAnsi="Museo Sans 300" w:cs="Arial"/>
          <w:b/>
          <w:sz w:val="20"/>
          <w:szCs w:val="20"/>
        </w:rPr>
      </w:pPr>
    </w:p>
    <w:p w14:paraId="0872B742" w14:textId="3AEFAED8" w:rsidR="00F30C1F" w:rsidRPr="00BB2269" w:rsidRDefault="00865CC7" w:rsidP="00C033A0">
      <w:pPr>
        <w:widowControl w:val="0"/>
        <w:rPr>
          <w:rFonts w:ascii="Museo Sans 300" w:hAnsi="Museo Sans 300" w:cs="Arial"/>
          <w:b/>
          <w:bCs/>
          <w:color w:val="000000"/>
          <w:sz w:val="20"/>
          <w:szCs w:val="20"/>
        </w:rPr>
      </w:pPr>
      <w:r w:rsidRPr="00BB2269">
        <w:rPr>
          <w:rFonts w:ascii="Museo Sans 300" w:hAnsi="Museo Sans 300"/>
          <w:noProof/>
          <w:sz w:val="20"/>
          <w:szCs w:val="20"/>
        </w:rPr>
        <w:lastRenderedPageBreak/>
        <mc:AlternateContent>
          <mc:Choice Requires="wps">
            <w:drawing>
              <wp:anchor distT="45720" distB="45720" distL="114300" distR="114300" simplePos="0" relativeHeight="251659264" behindDoc="0" locked="0" layoutInCell="1" allowOverlap="1" wp14:anchorId="68542F11" wp14:editId="27896270">
                <wp:simplePos x="0" y="0"/>
                <wp:positionH relativeFrom="column">
                  <wp:posOffset>38100</wp:posOffset>
                </wp:positionH>
                <wp:positionV relativeFrom="page">
                  <wp:posOffset>8940800</wp:posOffset>
                </wp:positionV>
                <wp:extent cx="6515100" cy="1124585"/>
                <wp:effectExtent l="0" t="0" r="19050" b="18415"/>
                <wp:wrapSquare wrapText="bothSides"/>
                <wp:docPr id="920077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24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56CE0" w14:textId="77777777" w:rsidR="001E7C88" w:rsidRPr="00557A34" w:rsidRDefault="001E7C88" w:rsidP="001E7C88">
                            <w:pPr>
                              <w:widowControl w:val="0"/>
                              <w:rPr>
                                <w:rFonts w:ascii="Comic Sans MS" w:hAnsi="Comic Sans MS" w:cs="Arial"/>
                                <w:sz w:val="20"/>
                                <w:szCs w:val="20"/>
                              </w:rPr>
                            </w:pPr>
                            <w:r w:rsidRPr="00557A34">
                              <w:rPr>
                                <w:rFonts w:ascii="Comic Sans MS" w:hAnsi="Comic Sans MS"/>
                                <w:sz w:val="20"/>
                                <w:szCs w:val="20"/>
                              </w:rPr>
                              <w:t>In</w:t>
                            </w:r>
                            <w:r w:rsidRPr="00557A34">
                              <w:rPr>
                                <w:rFonts w:ascii="Comic Sans MS" w:hAnsi="Comic Sans MS" w:cs="Arial"/>
                                <w:sz w:val="20"/>
                                <w:szCs w:val="20"/>
                              </w:rPr>
                              <w:t xml:space="preserve"> an emergency whom should we contact? (usually next of kin)  </w:t>
                            </w:r>
                          </w:p>
                          <w:p w14:paraId="06BE9F47" w14:textId="77777777" w:rsidR="001E7C88" w:rsidRPr="00557A34" w:rsidRDefault="001E7C88" w:rsidP="001E7C88">
                            <w:pPr>
                              <w:widowControl w:val="0"/>
                              <w:rPr>
                                <w:rFonts w:ascii="Comic Sans MS" w:hAnsi="Comic Sans MS" w:cs="Arial"/>
                                <w:sz w:val="20"/>
                                <w:szCs w:val="20"/>
                              </w:rPr>
                            </w:pPr>
                          </w:p>
                          <w:p w14:paraId="59F1085C" w14:textId="6A911FB6" w:rsidR="001E7C88" w:rsidRPr="00557A34" w:rsidRDefault="00D73238" w:rsidP="00865CC7">
                            <w:pPr>
                              <w:widowControl w:val="0"/>
                              <w:ind w:right="-666"/>
                              <w:rPr>
                                <w:rFonts w:ascii="Comic Sans MS" w:hAnsi="Comic Sans MS" w:cs="Arial"/>
                                <w:sz w:val="20"/>
                                <w:szCs w:val="20"/>
                              </w:rPr>
                            </w:pPr>
                            <w:r w:rsidRPr="00557A34">
                              <w:rPr>
                                <w:rFonts w:ascii="Comic Sans MS" w:hAnsi="Comic Sans MS" w:cs="Arial"/>
                                <w:sz w:val="20"/>
                                <w:szCs w:val="20"/>
                              </w:rPr>
                              <w:t xml:space="preserve">Name: </w:t>
                            </w:r>
                            <w:r w:rsidR="001E7C88" w:rsidRPr="00557A34">
                              <w:rPr>
                                <w:rFonts w:ascii="Comic Sans MS" w:hAnsi="Comic Sans MS" w:cs="Arial"/>
                                <w:sz w:val="20"/>
                                <w:szCs w:val="20"/>
                              </w:rPr>
                              <w:t>______________________________________Tel: ______________________</w:t>
                            </w:r>
                          </w:p>
                          <w:p w14:paraId="0EDA99A7" w14:textId="77777777" w:rsidR="001E7C88" w:rsidRPr="00557A34" w:rsidRDefault="001E7C88" w:rsidP="001E7C88">
                            <w:pPr>
                              <w:widowControl w:val="0"/>
                              <w:rPr>
                                <w:rFonts w:ascii="Comic Sans MS" w:hAnsi="Comic Sans MS" w:cs="Arial"/>
                                <w:sz w:val="20"/>
                                <w:szCs w:val="20"/>
                              </w:rPr>
                            </w:pPr>
                          </w:p>
                          <w:p w14:paraId="7345422E" w14:textId="77777777" w:rsidR="001E7C88" w:rsidRPr="00557A34" w:rsidRDefault="001E7C88" w:rsidP="001E7C88">
                            <w:pPr>
                              <w:widowControl w:val="0"/>
                              <w:rPr>
                                <w:rFonts w:ascii="Comic Sans MS" w:hAnsi="Comic Sans MS" w:cs="Arial"/>
                                <w:sz w:val="20"/>
                                <w:szCs w:val="20"/>
                              </w:rPr>
                            </w:pPr>
                            <w:r w:rsidRPr="00557A34">
                              <w:rPr>
                                <w:rFonts w:ascii="Comic Sans MS" w:hAnsi="Comic Sans MS" w:cs="Arial"/>
                                <w:sz w:val="20"/>
                                <w:szCs w:val="20"/>
                              </w:rPr>
                              <w:t>Relationship to applicant: _________________________________________________</w:t>
                            </w:r>
                          </w:p>
                          <w:p w14:paraId="4308C67D" w14:textId="77777777" w:rsidR="001E7C88" w:rsidRDefault="001E7C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42F11" id="Text Box 2" o:spid="_x0000_s1031" type="#_x0000_t202" style="position:absolute;margin-left:3pt;margin-top:704pt;width:513pt;height:8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evFgIAAAoEAAAOAAAAZHJzL2Uyb0RvYy54bWysU9tu2zAMfR+wfxD0vjgO4q414hRdug4D&#10;ugvQ7QNkWY6FyaJGKbGzrx8lu2mwvQ3zg0Ca1CF5eLS5HXvDjgq9BlvxfLHkTFkJjbb7in//9vDm&#10;mjMfhG2EAasqflKe325fv9oMrlQr6MA0ChmBWF8OruJdCK7MMi871Qu/AKcsBVvAXgRycZ81KAZC&#10;7022Wi6vsgGwcQhSeU9/76cg3yb8tlUyfGlbrwIzFafeQjoxnXU8s+1GlHsUrtNybkP8Qxe90JaK&#10;nqHuRRDsgPovqF5LBA9tWEjoM2hbLVWagabJl39M89QJp9IsRI53Z5r8/4OVn49P7iuyML6DkRaY&#10;hvDuEeQPzyzsOmH36g4Rhk6JhgrnkbJscL6cr0aqfekjSD18goaWLA4BEtDYYh9ZoTkZodMCTmfS&#10;1RiYpJ9XRV7kSwpJiuX5al1cF6mGKJ+vO/Thg4KeRaPiSFtN8OL46ENsR5TPKbGahQdtTNqssWyo&#10;+E2xKqbBwOgmBmOax329M8iOImojfXNdf5nW60AKNbqv+PU5SZSRjve2SVWC0GayqRNjZ34iJRM5&#10;YaxHppuKp8EiXTU0JyIMYRIkPSAyOsBfnA0kxor7nweBijPz0RLpN/l6HdWbnHXxdkUOXkbqy4iw&#10;kqAqHjibzF2YFH9wqPcdVZrWbOGOFtXqROFLV3P7JLjE7Pw4oqIv/ZT18oS3vwEAAP//AwBQSwME&#10;FAAGAAgAAAAhAD/fPs7dAAAADAEAAA8AAABkcnMvZG93bnJldi54bWxMT8tOwzAQvCPxD9YicaN2&#10;E9qGEKdCFO4Q2nJ14m0S4UcUu23g69me4Da7OzuPYj1Zw044ht47CfOZAIau8bp3rYTtx+tdBixE&#10;5bQy3qGEbwywLq+vCpVrf3bveKpiy0jEhVxJ6GIccs5D06FVYeYHdHQ7+NGqSOPYcj2qM4lbwxMh&#10;ltyq3pFDpwZ87rD5qo6WYiSf23TzVuFqpep08/KzezjsjZS3N9PTI7CIU/wjwyU+/UBJmWp/dDow&#10;I2FJTSKt70VG6EIQaUKoJrTIFnPgZcH/lyh/AQAA//8DAFBLAQItABQABgAIAAAAIQC2gziS/gAA&#10;AOEBAAATAAAAAAAAAAAAAAAAAAAAAABbQ29udGVudF9UeXBlc10ueG1sUEsBAi0AFAAGAAgAAAAh&#10;ADj9If/WAAAAlAEAAAsAAAAAAAAAAAAAAAAALwEAAF9yZWxzLy5yZWxzUEsBAi0AFAAGAAgAAAAh&#10;AGwXB68WAgAACgQAAA4AAAAAAAAAAAAAAAAALgIAAGRycy9lMm9Eb2MueG1sUEsBAi0AFAAGAAgA&#10;AAAhAD/fPs7dAAAADAEAAA8AAAAAAAAAAAAAAAAAcAQAAGRycy9kb3ducmV2LnhtbFBLBQYAAAAA&#10;BAAEAPMAAAB6BQAAAAA=&#10;" filled="f">
                <v:textbox>
                  <w:txbxContent>
                    <w:p w14:paraId="30D56CE0" w14:textId="77777777" w:rsidR="001E7C88" w:rsidRPr="00557A34" w:rsidRDefault="001E7C88" w:rsidP="001E7C88">
                      <w:pPr>
                        <w:widowControl w:val="0"/>
                        <w:rPr>
                          <w:rFonts w:ascii="Comic Sans MS" w:hAnsi="Comic Sans MS" w:cs="Arial"/>
                          <w:sz w:val="20"/>
                          <w:szCs w:val="20"/>
                        </w:rPr>
                      </w:pPr>
                      <w:r w:rsidRPr="00557A34">
                        <w:rPr>
                          <w:rFonts w:ascii="Comic Sans MS" w:hAnsi="Comic Sans MS"/>
                          <w:sz w:val="20"/>
                          <w:szCs w:val="20"/>
                        </w:rPr>
                        <w:t>In</w:t>
                      </w:r>
                      <w:r w:rsidRPr="00557A34">
                        <w:rPr>
                          <w:rFonts w:ascii="Comic Sans MS" w:hAnsi="Comic Sans MS" w:cs="Arial"/>
                          <w:sz w:val="20"/>
                          <w:szCs w:val="20"/>
                        </w:rPr>
                        <w:t xml:space="preserve"> an emergency whom should we contact? (usually next of kin)  </w:t>
                      </w:r>
                    </w:p>
                    <w:p w14:paraId="06BE9F47" w14:textId="77777777" w:rsidR="001E7C88" w:rsidRPr="00557A34" w:rsidRDefault="001E7C88" w:rsidP="001E7C88">
                      <w:pPr>
                        <w:widowControl w:val="0"/>
                        <w:rPr>
                          <w:rFonts w:ascii="Comic Sans MS" w:hAnsi="Comic Sans MS" w:cs="Arial"/>
                          <w:sz w:val="20"/>
                          <w:szCs w:val="20"/>
                        </w:rPr>
                      </w:pPr>
                    </w:p>
                    <w:p w14:paraId="59F1085C" w14:textId="6A911FB6" w:rsidR="001E7C88" w:rsidRPr="00557A34" w:rsidRDefault="00D73238" w:rsidP="00865CC7">
                      <w:pPr>
                        <w:widowControl w:val="0"/>
                        <w:ind w:right="-666"/>
                        <w:rPr>
                          <w:rFonts w:ascii="Comic Sans MS" w:hAnsi="Comic Sans MS" w:cs="Arial"/>
                          <w:sz w:val="20"/>
                          <w:szCs w:val="20"/>
                        </w:rPr>
                      </w:pPr>
                      <w:r w:rsidRPr="00557A34">
                        <w:rPr>
                          <w:rFonts w:ascii="Comic Sans MS" w:hAnsi="Comic Sans MS" w:cs="Arial"/>
                          <w:sz w:val="20"/>
                          <w:szCs w:val="20"/>
                        </w:rPr>
                        <w:t xml:space="preserve">Name: </w:t>
                      </w:r>
                      <w:r w:rsidR="001E7C88" w:rsidRPr="00557A34">
                        <w:rPr>
                          <w:rFonts w:ascii="Comic Sans MS" w:hAnsi="Comic Sans MS" w:cs="Arial"/>
                          <w:sz w:val="20"/>
                          <w:szCs w:val="20"/>
                        </w:rPr>
                        <w:t>______________________________________Tel: ______________________</w:t>
                      </w:r>
                    </w:p>
                    <w:p w14:paraId="0EDA99A7" w14:textId="77777777" w:rsidR="001E7C88" w:rsidRPr="00557A34" w:rsidRDefault="001E7C88" w:rsidP="001E7C88">
                      <w:pPr>
                        <w:widowControl w:val="0"/>
                        <w:rPr>
                          <w:rFonts w:ascii="Comic Sans MS" w:hAnsi="Comic Sans MS" w:cs="Arial"/>
                          <w:sz w:val="20"/>
                          <w:szCs w:val="20"/>
                        </w:rPr>
                      </w:pPr>
                    </w:p>
                    <w:p w14:paraId="7345422E" w14:textId="77777777" w:rsidR="001E7C88" w:rsidRPr="00557A34" w:rsidRDefault="001E7C88" w:rsidP="001E7C88">
                      <w:pPr>
                        <w:widowControl w:val="0"/>
                        <w:rPr>
                          <w:rFonts w:ascii="Comic Sans MS" w:hAnsi="Comic Sans MS" w:cs="Arial"/>
                          <w:sz w:val="20"/>
                          <w:szCs w:val="20"/>
                        </w:rPr>
                      </w:pPr>
                      <w:r w:rsidRPr="00557A34">
                        <w:rPr>
                          <w:rFonts w:ascii="Comic Sans MS" w:hAnsi="Comic Sans MS" w:cs="Arial"/>
                          <w:sz w:val="20"/>
                          <w:szCs w:val="20"/>
                        </w:rPr>
                        <w:t>Relationship to applicant: _________________________________________________</w:t>
                      </w:r>
                    </w:p>
                    <w:p w14:paraId="4308C67D" w14:textId="77777777" w:rsidR="001E7C88" w:rsidRDefault="001E7C88"/>
                  </w:txbxContent>
                </v:textbox>
                <w10:wrap type="square" anchory="page"/>
              </v:shape>
            </w:pict>
          </mc:Fallback>
        </mc:AlternateContent>
      </w:r>
    </w:p>
    <w:p w14:paraId="18CA3405" w14:textId="097ECCBC" w:rsidR="00A067D6" w:rsidRPr="00BB2269" w:rsidRDefault="00A067D6" w:rsidP="00A067D6">
      <w:pPr>
        <w:rPr>
          <w:rFonts w:ascii="Museo Sans 300" w:hAnsi="Museo Sans 300" w:cs="Arial"/>
          <w:b/>
          <w:bCs/>
          <w:iCs/>
          <w:sz w:val="20"/>
          <w:szCs w:val="20"/>
          <w:u w:val="single"/>
        </w:rPr>
      </w:pPr>
      <w:r w:rsidRPr="00BB2269">
        <w:rPr>
          <w:rFonts w:ascii="Museo Sans 300" w:hAnsi="Museo Sans 300" w:cs="Arial"/>
          <w:b/>
          <w:sz w:val="20"/>
          <w:szCs w:val="20"/>
          <w:u w:val="single"/>
        </w:rPr>
        <w:t>References</w:t>
      </w:r>
      <w:r w:rsidRPr="00BB2269">
        <w:rPr>
          <w:rFonts w:ascii="Museo Sans 300" w:hAnsi="Museo Sans 300" w:cs="Arial"/>
          <w:b/>
          <w:bCs/>
          <w:iCs/>
          <w:sz w:val="20"/>
          <w:szCs w:val="20"/>
          <w:u w:val="single"/>
        </w:rPr>
        <w:t>:</w:t>
      </w:r>
    </w:p>
    <w:p w14:paraId="203A5220" w14:textId="77777777" w:rsidR="00A067D6" w:rsidRPr="00BB2269" w:rsidRDefault="00A067D6" w:rsidP="00A067D6">
      <w:pPr>
        <w:widowControl w:val="0"/>
        <w:rPr>
          <w:rFonts w:ascii="Museo Sans 300" w:hAnsi="Museo Sans 300" w:cs="Arial"/>
          <w:sz w:val="20"/>
          <w:szCs w:val="20"/>
        </w:rPr>
      </w:pPr>
    </w:p>
    <w:p w14:paraId="786D52D7" w14:textId="77777777" w:rsidR="00A067D6" w:rsidRDefault="00A067D6" w:rsidP="00A067D6">
      <w:pPr>
        <w:widowControl w:val="0"/>
        <w:rPr>
          <w:rFonts w:ascii="Museo Sans 300" w:hAnsi="Museo Sans 300" w:cs="Arial"/>
          <w:sz w:val="20"/>
          <w:szCs w:val="20"/>
        </w:rPr>
      </w:pPr>
      <w:r w:rsidRPr="00BB2269">
        <w:rPr>
          <w:rFonts w:ascii="Museo Sans 300" w:hAnsi="Museo Sans 300" w:cs="Arial"/>
          <w:sz w:val="20"/>
          <w:szCs w:val="20"/>
        </w:rPr>
        <w:t xml:space="preserve">Please give the names, email/postal addresses and telephone numbers of two people who know you well, who would be able to give you a reference and comment upon your suitability for the voluntary work you are applying for.  </w:t>
      </w:r>
      <w:r w:rsidRPr="00BB2269">
        <w:rPr>
          <w:rFonts w:ascii="Museo Sans 300" w:hAnsi="Museo Sans 300" w:cs="Arial"/>
          <w:b/>
          <w:sz w:val="20"/>
          <w:szCs w:val="20"/>
        </w:rPr>
        <w:t>At least one of your references should be from a recent employer or a professional</w:t>
      </w:r>
      <w:r w:rsidRPr="00BB2269">
        <w:rPr>
          <w:rFonts w:ascii="Museo Sans 300" w:hAnsi="Museo Sans 300" w:cs="Arial"/>
          <w:sz w:val="20"/>
          <w:szCs w:val="20"/>
        </w:rPr>
        <w:t>.</w:t>
      </w:r>
    </w:p>
    <w:p w14:paraId="21480CBA" w14:textId="77777777" w:rsidR="00865CC7" w:rsidRPr="00BB2269" w:rsidRDefault="00865CC7" w:rsidP="00A067D6">
      <w:pPr>
        <w:widowControl w:val="0"/>
        <w:rPr>
          <w:rFonts w:ascii="Museo Sans 300" w:hAnsi="Museo Sans 300" w:cs="Arial"/>
          <w:sz w:val="20"/>
          <w:szCs w:val="20"/>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5103"/>
      </w:tblGrid>
      <w:tr w:rsidR="00A067D6" w:rsidRPr="00BB2269" w14:paraId="54462DE7" w14:textId="77777777" w:rsidTr="003C10BA">
        <w:trPr>
          <w:trHeight w:val="4589"/>
        </w:trPr>
        <w:tc>
          <w:tcPr>
            <w:tcW w:w="5274" w:type="dxa"/>
          </w:tcPr>
          <w:p w14:paraId="150FEB4F" w14:textId="77777777" w:rsidR="00A067D6" w:rsidRPr="00BB2269" w:rsidRDefault="00A067D6" w:rsidP="00865CC7">
            <w:pPr>
              <w:widowControl w:val="0"/>
              <w:ind w:right="-505"/>
              <w:rPr>
                <w:rFonts w:ascii="Museo Sans 300" w:hAnsi="Museo Sans 300" w:cs="Arial"/>
                <w:sz w:val="20"/>
                <w:szCs w:val="20"/>
              </w:rPr>
            </w:pPr>
          </w:p>
          <w:p w14:paraId="1EC2EA14"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1. Name ___________________________</w:t>
            </w:r>
          </w:p>
          <w:p w14:paraId="369AB378"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ab/>
            </w:r>
          </w:p>
          <w:p w14:paraId="67E3D0E4"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Email: _____________________________</w:t>
            </w:r>
            <w:r w:rsidRPr="00BB2269">
              <w:rPr>
                <w:rFonts w:ascii="Museo Sans 300" w:hAnsi="Museo Sans 300" w:cs="Arial"/>
                <w:sz w:val="20"/>
                <w:szCs w:val="20"/>
              </w:rPr>
              <w:br/>
            </w:r>
          </w:p>
          <w:p w14:paraId="29D1B3EA"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 xml:space="preserve">Address ____________________________ </w:t>
            </w:r>
          </w:p>
          <w:p w14:paraId="6CEFDFDD" w14:textId="77777777" w:rsidR="00A067D6" w:rsidRPr="00BB2269" w:rsidRDefault="00A067D6" w:rsidP="00865CC7">
            <w:pPr>
              <w:widowControl w:val="0"/>
              <w:ind w:right="-505"/>
              <w:rPr>
                <w:rFonts w:ascii="Museo Sans 300" w:hAnsi="Museo Sans 300" w:cs="Arial"/>
                <w:sz w:val="20"/>
                <w:szCs w:val="20"/>
              </w:rPr>
            </w:pPr>
          </w:p>
          <w:p w14:paraId="496C028B"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___________________________________</w:t>
            </w:r>
          </w:p>
          <w:p w14:paraId="4FAA5FA5" w14:textId="77777777" w:rsidR="00A067D6" w:rsidRPr="00BB2269" w:rsidRDefault="00A067D6" w:rsidP="00865CC7">
            <w:pPr>
              <w:widowControl w:val="0"/>
              <w:ind w:right="-505"/>
              <w:rPr>
                <w:rFonts w:ascii="Museo Sans 300" w:hAnsi="Museo Sans 300" w:cs="Arial"/>
                <w:sz w:val="20"/>
                <w:szCs w:val="20"/>
              </w:rPr>
            </w:pPr>
          </w:p>
          <w:p w14:paraId="56240BEA"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_____________ Postcode _____________</w:t>
            </w:r>
          </w:p>
          <w:p w14:paraId="3FE9FB15" w14:textId="77777777" w:rsidR="00A067D6" w:rsidRPr="00BB2269" w:rsidRDefault="00A067D6" w:rsidP="00865CC7">
            <w:pPr>
              <w:widowControl w:val="0"/>
              <w:ind w:right="-505"/>
              <w:rPr>
                <w:rFonts w:ascii="Museo Sans 300" w:hAnsi="Museo Sans 300" w:cs="Arial"/>
                <w:sz w:val="20"/>
                <w:szCs w:val="20"/>
              </w:rPr>
            </w:pPr>
          </w:p>
          <w:p w14:paraId="0E521DC3" w14:textId="77777777" w:rsidR="00A067D6" w:rsidRPr="00BB2269" w:rsidRDefault="00A067D6" w:rsidP="00865CC7">
            <w:pPr>
              <w:widowControl w:val="0"/>
              <w:ind w:right="-505"/>
              <w:rPr>
                <w:rFonts w:ascii="Museo Sans 300" w:hAnsi="Museo Sans 300" w:cs="Arial"/>
                <w:sz w:val="20"/>
                <w:szCs w:val="20"/>
              </w:rPr>
            </w:pPr>
          </w:p>
          <w:p w14:paraId="7F4C801A"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Telephone __________________________</w:t>
            </w:r>
          </w:p>
          <w:p w14:paraId="34DB637A" w14:textId="77777777" w:rsidR="00A067D6" w:rsidRPr="00BB2269" w:rsidRDefault="00A067D6" w:rsidP="00865CC7">
            <w:pPr>
              <w:widowControl w:val="0"/>
              <w:ind w:right="-505"/>
              <w:rPr>
                <w:rFonts w:ascii="Museo Sans 300" w:hAnsi="Museo Sans 300" w:cs="Arial"/>
                <w:sz w:val="20"/>
                <w:szCs w:val="20"/>
              </w:rPr>
            </w:pPr>
          </w:p>
          <w:p w14:paraId="5F8406E0"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Profession __________________________</w:t>
            </w:r>
          </w:p>
          <w:p w14:paraId="6708AB1F" w14:textId="77777777" w:rsidR="00A067D6" w:rsidRPr="00BB2269" w:rsidRDefault="00A067D6" w:rsidP="00865CC7">
            <w:pPr>
              <w:widowControl w:val="0"/>
              <w:ind w:right="-505"/>
              <w:rPr>
                <w:rFonts w:ascii="Museo Sans 300" w:hAnsi="Museo Sans 300" w:cs="Arial"/>
                <w:sz w:val="20"/>
                <w:szCs w:val="20"/>
              </w:rPr>
            </w:pPr>
          </w:p>
          <w:p w14:paraId="5299A5BE"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 xml:space="preserve">Relationship _________________________                       </w:t>
            </w:r>
          </w:p>
        </w:tc>
        <w:tc>
          <w:tcPr>
            <w:tcW w:w="5103" w:type="dxa"/>
          </w:tcPr>
          <w:p w14:paraId="6B784FEC" w14:textId="77777777" w:rsidR="00A067D6" w:rsidRPr="00BB2269" w:rsidRDefault="00A067D6" w:rsidP="00865CC7">
            <w:pPr>
              <w:widowControl w:val="0"/>
              <w:ind w:right="-505"/>
              <w:rPr>
                <w:rFonts w:ascii="Museo Sans 300" w:hAnsi="Museo Sans 300" w:cs="Arial"/>
                <w:sz w:val="20"/>
                <w:szCs w:val="20"/>
              </w:rPr>
            </w:pPr>
          </w:p>
          <w:p w14:paraId="019F1224"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2. Name ___________________________</w:t>
            </w:r>
          </w:p>
          <w:p w14:paraId="4E8796DD" w14:textId="77777777" w:rsidR="00A067D6" w:rsidRPr="00BB2269" w:rsidRDefault="00A067D6" w:rsidP="00865CC7">
            <w:pPr>
              <w:widowControl w:val="0"/>
              <w:ind w:right="-505"/>
              <w:rPr>
                <w:rFonts w:ascii="Museo Sans 300" w:hAnsi="Museo Sans 300" w:cs="Arial"/>
                <w:sz w:val="20"/>
                <w:szCs w:val="20"/>
              </w:rPr>
            </w:pPr>
          </w:p>
          <w:p w14:paraId="42B3876F"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Email: _____________________________</w:t>
            </w:r>
          </w:p>
          <w:p w14:paraId="7C5F88E2" w14:textId="77777777" w:rsidR="00A067D6" w:rsidRPr="00BB2269" w:rsidRDefault="00A067D6" w:rsidP="00865CC7">
            <w:pPr>
              <w:widowControl w:val="0"/>
              <w:ind w:right="-505"/>
              <w:rPr>
                <w:rFonts w:ascii="Museo Sans 300" w:hAnsi="Museo Sans 300" w:cs="Arial"/>
                <w:sz w:val="20"/>
                <w:szCs w:val="20"/>
              </w:rPr>
            </w:pPr>
          </w:p>
          <w:p w14:paraId="781344F4"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 xml:space="preserve">Address ____________________________ </w:t>
            </w:r>
          </w:p>
          <w:p w14:paraId="1649326A" w14:textId="77777777" w:rsidR="00A067D6" w:rsidRPr="00BB2269" w:rsidRDefault="00A067D6" w:rsidP="00865CC7">
            <w:pPr>
              <w:widowControl w:val="0"/>
              <w:ind w:right="-505"/>
              <w:rPr>
                <w:rFonts w:ascii="Museo Sans 300" w:hAnsi="Museo Sans 300" w:cs="Arial"/>
                <w:sz w:val="20"/>
                <w:szCs w:val="20"/>
              </w:rPr>
            </w:pPr>
          </w:p>
          <w:p w14:paraId="111FC408"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___________________________________</w:t>
            </w:r>
          </w:p>
          <w:p w14:paraId="0AB0313D" w14:textId="77777777" w:rsidR="00A067D6" w:rsidRPr="00BB2269" w:rsidRDefault="00A067D6" w:rsidP="00865CC7">
            <w:pPr>
              <w:widowControl w:val="0"/>
              <w:ind w:right="-505"/>
              <w:rPr>
                <w:rFonts w:ascii="Museo Sans 300" w:hAnsi="Museo Sans 300" w:cs="Arial"/>
                <w:sz w:val="20"/>
                <w:szCs w:val="20"/>
              </w:rPr>
            </w:pPr>
          </w:p>
          <w:p w14:paraId="245DABD5"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_______</w:t>
            </w:r>
            <w:r w:rsidRPr="00BB2269">
              <w:rPr>
                <w:rFonts w:ascii="Museo Sans 300" w:hAnsi="Museo Sans 300" w:cs="Arial"/>
                <w:sz w:val="20"/>
                <w:szCs w:val="20"/>
              </w:rPr>
              <w:softHyphen/>
              <w:t>____ Postcode _______________</w:t>
            </w:r>
          </w:p>
          <w:p w14:paraId="3895C679" w14:textId="77777777" w:rsidR="00A067D6" w:rsidRPr="00BB2269" w:rsidRDefault="00A067D6" w:rsidP="00865CC7">
            <w:pPr>
              <w:widowControl w:val="0"/>
              <w:ind w:right="-505"/>
              <w:rPr>
                <w:rFonts w:ascii="Museo Sans 300" w:hAnsi="Museo Sans 300" w:cs="Arial"/>
                <w:sz w:val="20"/>
                <w:szCs w:val="20"/>
              </w:rPr>
            </w:pPr>
          </w:p>
          <w:p w14:paraId="64EBDD5B" w14:textId="77777777" w:rsidR="00A067D6" w:rsidRPr="00BB2269" w:rsidRDefault="00A067D6" w:rsidP="00865CC7">
            <w:pPr>
              <w:widowControl w:val="0"/>
              <w:ind w:right="-505"/>
              <w:rPr>
                <w:rFonts w:ascii="Museo Sans 300" w:hAnsi="Museo Sans 300" w:cs="Arial"/>
                <w:sz w:val="20"/>
                <w:szCs w:val="20"/>
              </w:rPr>
            </w:pPr>
          </w:p>
          <w:p w14:paraId="4797DE40"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Telephone __________________________</w:t>
            </w:r>
          </w:p>
          <w:p w14:paraId="28361033" w14:textId="77777777" w:rsidR="00A067D6" w:rsidRPr="00BB2269" w:rsidRDefault="00A067D6" w:rsidP="00865CC7">
            <w:pPr>
              <w:widowControl w:val="0"/>
              <w:ind w:right="-505"/>
              <w:rPr>
                <w:rFonts w:ascii="Museo Sans 300" w:hAnsi="Museo Sans 300" w:cs="Arial"/>
                <w:sz w:val="20"/>
                <w:szCs w:val="20"/>
              </w:rPr>
            </w:pPr>
          </w:p>
          <w:p w14:paraId="3D182AED"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Profession __________________________</w:t>
            </w:r>
          </w:p>
          <w:p w14:paraId="63339AFD" w14:textId="77777777" w:rsidR="00A067D6" w:rsidRPr="00BB2269" w:rsidRDefault="00A067D6" w:rsidP="00865CC7">
            <w:pPr>
              <w:widowControl w:val="0"/>
              <w:ind w:right="-505"/>
              <w:rPr>
                <w:rFonts w:ascii="Museo Sans 300" w:hAnsi="Museo Sans 300" w:cs="Arial"/>
                <w:sz w:val="20"/>
                <w:szCs w:val="20"/>
              </w:rPr>
            </w:pPr>
          </w:p>
          <w:p w14:paraId="4DCDD465" w14:textId="77777777" w:rsidR="00A067D6" w:rsidRPr="00BB2269" w:rsidRDefault="00A067D6" w:rsidP="00865CC7">
            <w:pPr>
              <w:widowControl w:val="0"/>
              <w:ind w:right="-505"/>
              <w:rPr>
                <w:rFonts w:ascii="Museo Sans 300" w:hAnsi="Museo Sans 300" w:cs="Arial"/>
                <w:sz w:val="20"/>
                <w:szCs w:val="20"/>
              </w:rPr>
            </w:pPr>
            <w:r w:rsidRPr="00BB2269">
              <w:rPr>
                <w:rFonts w:ascii="Museo Sans 300" w:hAnsi="Museo Sans 300" w:cs="Arial"/>
                <w:sz w:val="20"/>
                <w:szCs w:val="20"/>
              </w:rPr>
              <w:t>Relationship _________________________</w:t>
            </w:r>
          </w:p>
          <w:p w14:paraId="6C5A0386" w14:textId="77777777" w:rsidR="00A067D6" w:rsidRPr="00BB2269" w:rsidRDefault="00A067D6" w:rsidP="00865CC7">
            <w:pPr>
              <w:ind w:right="-505"/>
              <w:rPr>
                <w:rFonts w:ascii="Museo Sans 300" w:hAnsi="Museo Sans 300"/>
                <w:sz w:val="20"/>
                <w:szCs w:val="20"/>
              </w:rPr>
            </w:pPr>
          </w:p>
        </w:tc>
      </w:tr>
    </w:tbl>
    <w:p w14:paraId="235BEB6F" w14:textId="77777777" w:rsidR="00A067D6" w:rsidRPr="00BB2269" w:rsidRDefault="00A067D6" w:rsidP="00A067D6">
      <w:pPr>
        <w:widowControl w:val="0"/>
        <w:ind w:right="20"/>
        <w:rPr>
          <w:rFonts w:ascii="Museo Sans 300" w:hAnsi="Museo Sans 300" w:cs="Arial"/>
          <w:sz w:val="20"/>
          <w:szCs w:val="20"/>
        </w:rPr>
      </w:pPr>
    </w:p>
    <w:p w14:paraId="0D58E56B" w14:textId="4812FB8A" w:rsidR="004F6B66" w:rsidRPr="00BB2269" w:rsidRDefault="004F6B66" w:rsidP="004F6B66">
      <w:pPr>
        <w:widowControl w:val="0"/>
        <w:rPr>
          <w:rFonts w:ascii="Museo Sans 300" w:hAnsi="Museo Sans 300" w:cs="Arial"/>
          <w:b/>
          <w:bCs/>
          <w:color w:val="000000"/>
          <w:sz w:val="20"/>
          <w:szCs w:val="20"/>
          <w:u w:val="single"/>
        </w:rPr>
      </w:pPr>
      <w:r w:rsidRPr="00BB2269">
        <w:rPr>
          <w:rFonts w:ascii="Museo Sans 300" w:hAnsi="Museo Sans 300" w:cs="Arial"/>
          <w:b/>
          <w:bCs/>
          <w:color w:val="000000"/>
          <w:sz w:val="20"/>
          <w:szCs w:val="20"/>
          <w:u w:val="single"/>
        </w:rPr>
        <w:t>Volunteers who are disabled</w:t>
      </w:r>
    </w:p>
    <w:p w14:paraId="5243C1BD" w14:textId="77777777" w:rsidR="00557A34" w:rsidRPr="00BB2269" w:rsidRDefault="00557A34" w:rsidP="004F6B66">
      <w:pPr>
        <w:widowControl w:val="0"/>
        <w:rPr>
          <w:rFonts w:ascii="Museo Sans 300" w:hAnsi="Museo Sans 300" w:cs="Arial"/>
          <w:b/>
          <w:bCs/>
          <w:color w:val="000000"/>
          <w:sz w:val="20"/>
          <w:szCs w:val="20"/>
          <w:u w:val="single"/>
        </w:rPr>
      </w:pPr>
    </w:p>
    <w:p w14:paraId="2665F9C9" w14:textId="450B389C" w:rsidR="004F6B66" w:rsidRPr="00BB2269" w:rsidRDefault="004F6B66" w:rsidP="004F6B66">
      <w:pPr>
        <w:widowControl w:val="0"/>
        <w:rPr>
          <w:rFonts w:ascii="Museo Sans 300" w:hAnsi="Museo Sans 300" w:cs="Arial"/>
          <w:color w:val="000000"/>
          <w:sz w:val="20"/>
          <w:szCs w:val="20"/>
        </w:rPr>
      </w:pPr>
      <w:r w:rsidRPr="00BB2269">
        <w:rPr>
          <w:rFonts w:ascii="Museo Sans 300" w:hAnsi="Museo Sans 300"/>
          <w:noProof/>
          <w:sz w:val="20"/>
          <w:szCs w:val="20"/>
        </w:rPr>
        <mc:AlternateContent>
          <mc:Choice Requires="wps">
            <w:drawing>
              <wp:anchor distT="0" distB="0" distL="114300" distR="114300" simplePos="0" relativeHeight="251663360" behindDoc="0" locked="0" layoutInCell="1" allowOverlap="1" wp14:anchorId="312C6B89" wp14:editId="1026469B">
                <wp:simplePos x="0" y="0"/>
                <wp:positionH relativeFrom="column">
                  <wp:posOffset>4671060</wp:posOffset>
                </wp:positionH>
                <wp:positionV relativeFrom="paragraph">
                  <wp:posOffset>358775</wp:posOffset>
                </wp:positionV>
                <wp:extent cx="120015" cy="114300"/>
                <wp:effectExtent l="13335" t="8255" r="9525" b="10795"/>
                <wp:wrapSquare wrapText="bothSides"/>
                <wp:docPr id="43986438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14300"/>
                        </a:xfrm>
                        <a:prstGeom prst="rect">
                          <a:avLst/>
                        </a:prstGeom>
                        <a:solidFill>
                          <a:srgbClr val="FFFFFF"/>
                        </a:solidFill>
                        <a:ln w="9525">
                          <a:solidFill>
                            <a:srgbClr val="000000"/>
                          </a:solidFill>
                          <a:miter lim="800000"/>
                          <a:headEnd/>
                          <a:tailEnd/>
                        </a:ln>
                      </wps:spPr>
                      <wps:txbx>
                        <w:txbxContent>
                          <w:p w14:paraId="2405CB67" w14:textId="77777777" w:rsidR="004F6B66" w:rsidRPr="00793881" w:rsidRDefault="004F6B66" w:rsidP="004F6B66">
                            <w:pPr>
                              <w:widowControl w:val="0"/>
                              <w:rPr>
                                <w:rFonts w:ascii="Museo Sans 300" w:hAnsi="Museo Sans 300" w:cs="Arial"/>
                                <w:color w:val="000000"/>
                              </w:rPr>
                            </w:pPr>
                            <w:r w:rsidRPr="008C3F76">
                              <w:rPr>
                                <w:rFonts w:ascii="Museo Sans 300" w:hAnsi="Museo Sans 300" w:cs="Arial"/>
                                <w:color w:val="000000"/>
                                <w:sz w:val="40"/>
                                <w:szCs w:val="40"/>
                              </w:rPr>
                              <w:t>□</w:t>
                            </w:r>
                            <w:r>
                              <w:rPr>
                                <w:rFonts w:ascii="Museo Sans 300" w:hAnsi="Museo Sans 300" w:cs="Arial"/>
                                <w:color w:val="00000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C6B89" id="Text Box 47" o:spid="_x0000_s1032" type="#_x0000_t202" style="position:absolute;margin-left:367.8pt;margin-top:28.25pt;width:9.4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drGQIAADEEAAAOAAAAZHJzL2Uyb0RvYy54bWysU9tu2zAMfR+wfxD0vtjOkq414hRdugwD&#10;ugvQ7QNkWY6FyaJGKbG7rx8lp2nQbS/D/CCIJnVInkOursfesINCr8FWvJjlnCkrodF2V/FvX7ev&#10;LjnzQdhGGLCq4g/K8+v1yxerwZVqDh2YRiEjEOvLwVW8C8GVWeZlp3rhZ+CUJWcL2ItAJu6yBsVA&#10;6L3J5nl+kQ2AjUOQynv6ezs5+Trht62S4XPbehWYqTjVFtKJ6azjma1XotyhcJ2WxzLEP1TRC20p&#10;6QnqVgTB9qh/g+q1RPDQhpmEPoO21VKlHqibIn/WzX0nnEq9EDnenWjy/w9Wfjrcuy/IwvgWRhIw&#10;NeHdHcjvnlnYdMLu1A0iDJ0SDSUuImXZ4Hx5fBqp9qWPIPXwERoSWewDJKCxxT6yQn0yQicBHk6k&#10;qzEwGVOSjMWSM0muoli8zpMomSgfHzv04b2CnsVLxZE0TeDicOdDLEaUjyExlwejm602Jhm4qzcG&#10;2UGQ/tv0pfqfhRnLhopfLefLqf+/QuTp+xNErwMNstF9xS9PQaKMrL2zTRqzILSZ7lSysUcaI3MT&#10;h2GsR6abil/EBJHVGpoH4hVhmlvaM7p0gD85G2hmK+5/7AUqzswHS9pcFYtFHPJkLJZv5mTguac+&#10;9wgrCarigbPpugnTYuwd6l1HmaZpsHBDerY6cf1U1bF8msskwXGH4uCf2ynqadPXvwAAAP//AwBQ&#10;SwMEFAAGAAgAAAAhANxZZ+XfAAAACQEAAA8AAABkcnMvZG93bnJldi54bWxMj0FPwzAMhe9I/IfI&#10;SFzQlsLWdpSmE0ICsRtsCK5Z47UVjVOSrCv/HnOCk5/lp+fvlevJ9mJEHzpHCq7nCQik2pmOGgVv&#10;u8fZCkSImozuHaGCbwywrs7PSl0Yd6JXHLexERxCodAK2hiHQspQt2h1mLsBiW8H562OvPpGGq9P&#10;HG57eZMkmbS6I/7Q6gEfWqw/t0erYLV8Hj/CZvHyXmeH/jZe5ePTl1fq8mK6vwMRcYp/ZvjFZ3So&#10;mGnvjmSC6BXkizRjq4I0S0GwIU+XLPYseMqqlP8bVD8AAAD//wMAUEsBAi0AFAAGAAgAAAAhALaD&#10;OJL+AAAA4QEAABMAAAAAAAAAAAAAAAAAAAAAAFtDb250ZW50X1R5cGVzXS54bWxQSwECLQAUAAYA&#10;CAAAACEAOP0h/9YAAACUAQAACwAAAAAAAAAAAAAAAAAvAQAAX3JlbHMvLnJlbHNQSwECLQAUAAYA&#10;CAAAACEAq7iHaxkCAAAxBAAADgAAAAAAAAAAAAAAAAAuAgAAZHJzL2Uyb0RvYy54bWxQSwECLQAU&#10;AAYACAAAACEA3Fln5d8AAAAJAQAADwAAAAAAAAAAAAAAAABzBAAAZHJzL2Rvd25yZXYueG1sUEsF&#10;BgAAAAAEAAQA8wAAAH8FAAAAAA==&#10;">
                <v:textbox>
                  <w:txbxContent>
                    <w:p w14:paraId="2405CB67" w14:textId="77777777" w:rsidR="004F6B66" w:rsidRPr="00793881" w:rsidRDefault="004F6B66" w:rsidP="004F6B66">
                      <w:pPr>
                        <w:widowControl w:val="0"/>
                        <w:rPr>
                          <w:rFonts w:ascii="Museo Sans 300" w:hAnsi="Museo Sans 300" w:cs="Arial"/>
                          <w:color w:val="000000"/>
                        </w:rPr>
                      </w:pPr>
                      <w:r w:rsidRPr="008C3F76">
                        <w:rPr>
                          <w:rFonts w:ascii="Museo Sans 300" w:hAnsi="Museo Sans 300" w:cs="Arial"/>
                          <w:color w:val="000000"/>
                          <w:sz w:val="40"/>
                          <w:szCs w:val="40"/>
                        </w:rPr>
                        <w:t>□</w:t>
                      </w:r>
                      <w:r>
                        <w:rPr>
                          <w:rFonts w:ascii="Museo Sans 300" w:hAnsi="Museo Sans 300" w:cs="Arial"/>
                          <w:color w:val="000000"/>
                          <w:sz w:val="40"/>
                          <w:szCs w:val="40"/>
                        </w:rPr>
                        <w:t xml:space="preserve"> </w:t>
                      </w:r>
                    </w:p>
                  </w:txbxContent>
                </v:textbox>
                <w10:wrap type="square"/>
              </v:shape>
            </w:pict>
          </mc:Fallback>
        </mc:AlternateContent>
      </w:r>
      <w:r w:rsidRPr="00BB2269">
        <w:rPr>
          <w:rFonts w:ascii="Museo Sans 300" w:hAnsi="Museo Sans 300" w:cs="Arial"/>
          <w:color w:val="000000"/>
          <w:sz w:val="20"/>
          <w:szCs w:val="20"/>
        </w:rPr>
        <w:t>As part of our commitment to Disability Confident, we will guarantee an interview to applicants who are disabled, who are able to demonstrate in their application how they meet the minimum requirements of the role.  Therefore, please tick here if you are disabled.</w:t>
      </w:r>
    </w:p>
    <w:p w14:paraId="57EF73AF" w14:textId="77777777" w:rsidR="00466ED3" w:rsidRPr="00BB2269" w:rsidRDefault="00466ED3" w:rsidP="00F30C1F">
      <w:pPr>
        <w:widowControl w:val="0"/>
        <w:rPr>
          <w:rFonts w:ascii="Museo Sans 300" w:hAnsi="Museo Sans 300" w:cs="Arial"/>
          <w:b/>
          <w:bCs/>
          <w:color w:val="000000"/>
          <w:sz w:val="20"/>
          <w:szCs w:val="20"/>
        </w:rPr>
      </w:pPr>
    </w:p>
    <w:p w14:paraId="1835E415" w14:textId="7D363F21" w:rsidR="00C033A0" w:rsidRPr="00BB2269" w:rsidRDefault="00C033A0" w:rsidP="00F30C1F">
      <w:pPr>
        <w:widowControl w:val="0"/>
        <w:rPr>
          <w:rFonts w:ascii="Museo Sans 300" w:hAnsi="Museo Sans 300" w:cs="Arial"/>
          <w:b/>
          <w:bCs/>
          <w:color w:val="000000"/>
          <w:sz w:val="20"/>
          <w:szCs w:val="20"/>
        </w:rPr>
      </w:pPr>
      <w:r w:rsidRPr="00BB2269">
        <w:rPr>
          <w:rFonts w:ascii="Museo Sans 300" w:hAnsi="Museo Sans 300" w:cs="Arial"/>
          <w:b/>
          <w:bCs/>
          <w:color w:val="000000"/>
          <w:sz w:val="20"/>
          <w:szCs w:val="20"/>
        </w:rPr>
        <w:t>A</w:t>
      </w:r>
      <w:r w:rsidR="00100A85" w:rsidRPr="00BB2269">
        <w:rPr>
          <w:rFonts w:ascii="Museo Sans 300" w:hAnsi="Museo Sans 300" w:cs="Arial"/>
          <w:b/>
          <w:bCs/>
          <w:color w:val="000000"/>
          <w:sz w:val="20"/>
          <w:szCs w:val="20"/>
        </w:rPr>
        <w:t>cacia</w:t>
      </w:r>
      <w:r w:rsidRPr="00BB2269">
        <w:rPr>
          <w:rFonts w:ascii="Museo Sans 300" w:hAnsi="Museo Sans 300" w:cs="Arial"/>
          <w:b/>
          <w:bCs/>
          <w:color w:val="000000"/>
          <w:sz w:val="20"/>
          <w:szCs w:val="20"/>
        </w:rPr>
        <w:t xml:space="preserve"> recognises the great responsibility in working with children and vulnerable adults. </w:t>
      </w:r>
    </w:p>
    <w:p w14:paraId="667BB57F" w14:textId="7D672B3C" w:rsidR="00C033A0" w:rsidRPr="00BB2269" w:rsidRDefault="00C033A0" w:rsidP="00F30C1F">
      <w:pPr>
        <w:widowControl w:val="0"/>
        <w:rPr>
          <w:rFonts w:ascii="Museo Sans 300" w:hAnsi="Museo Sans 300" w:cs="Arial"/>
          <w:b/>
          <w:bCs/>
          <w:sz w:val="20"/>
          <w:szCs w:val="20"/>
        </w:rPr>
      </w:pPr>
      <w:r w:rsidRPr="00BB2269">
        <w:rPr>
          <w:rFonts w:ascii="Museo Sans 300" w:hAnsi="Museo Sans 300" w:cs="Arial"/>
          <w:b/>
          <w:bCs/>
          <w:sz w:val="20"/>
          <w:szCs w:val="20"/>
        </w:rPr>
        <w:t xml:space="preserve">To protect these people, and to protect you, our volunteers, we will be required to obtain a disclosure check through the Disclosure Barring Service. </w:t>
      </w:r>
    </w:p>
    <w:p w14:paraId="7571E3A2" w14:textId="79F29D98" w:rsidR="00100A85" w:rsidRPr="00BB2269" w:rsidRDefault="00A067D6" w:rsidP="00F30C1F">
      <w:pPr>
        <w:widowControl w:val="0"/>
        <w:rPr>
          <w:rFonts w:ascii="Museo Sans 300" w:hAnsi="Museo Sans 300" w:cs="Arial"/>
          <w:b/>
          <w:bCs/>
          <w:color w:val="FF0000"/>
          <w:sz w:val="20"/>
          <w:szCs w:val="20"/>
        </w:rPr>
      </w:pPr>
      <w:r w:rsidRPr="00BB2269">
        <w:rPr>
          <w:rFonts w:ascii="Museo Sans 300" w:hAnsi="Museo Sans 300" w:cs="Arial"/>
          <w:noProof/>
          <w:sz w:val="20"/>
          <w:szCs w:val="20"/>
        </w:rPr>
        <mc:AlternateContent>
          <mc:Choice Requires="wps">
            <w:drawing>
              <wp:anchor distT="0" distB="0" distL="114300" distR="114300" simplePos="0" relativeHeight="251658240" behindDoc="0" locked="0" layoutInCell="1" allowOverlap="1" wp14:anchorId="009E7FD6" wp14:editId="78DCDB84">
                <wp:simplePos x="0" y="0"/>
                <wp:positionH relativeFrom="margin">
                  <wp:posOffset>-38100</wp:posOffset>
                </wp:positionH>
                <wp:positionV relativeFrom="paragraph">
                  <wp:posOffset>151130</wp:posOffset>
                </wp:positionV>
                <wp:extent cx="6604000" cy="1691005"/>
                <wp:effectExtent l="0" t="0" r="25400" b="23495"/>
                <wp:wrapNone/>
                <wp:docPr id="17749383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169100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4C5C1D" w14:textId="77777777" w:rsidR="00C033A0" w:rsidRPr="00100A85" w:rsidRDefault="00C033A0" w:rsidP="00C033A0">
                            <w:pPr>
                              <w:rPr>
                                <w:rFonts w:ascii="Museo Sans 300" w:hAnsi="Museo Sans 300"/>
                              </w:rPr>
                            </w:pPr>
                            <w:r w:rsidRPr="00100A85">
                              <w:rPr>
                                <w:rFonts w:ascii="Museo Sans 300" w:hAnsi="Museo Sans 300"/>
                                <w:b/>
                                <w:u w:val="single"/>
                              </w:rPr>
                              <w:t>Declaration:</w:t>
                            </w:r>
                          </w:p>
                          <w:p w14:paraId="0176ADF7" w14:textId="77777777" w:rsidR="00C033A0" w:rsidRPr="00100A85" w:rsidRDefault="00C033A0" w:rsidP="00C033A0">
                            <w:pPr>
                              <w:rPr>
                                <w:rFonts w:ascii="Museo Sans 300" w:hAnsi="Museo Sans 300"/>
                              </w:rPr>
                            </w:pPr>
                          </w:p>
                          <w:p w14:paraId="40FC7FB9" w14:textId="77777777" w:rsidR="00C033A0" w:rsidRPr="00100A85" w:rsidRDefault="00C033A0" w:rsidP="00C033A0">
                            <w:pPr>
                              <w:rPr>
                                <w:rFonts w:ascii="Museo Sans 300" w:hAnsi="Museo Sans 300"/>
                              </w:rPr>
                            </w:pPr>
                            <w:r w:rsidRPr="00100A85">
                              <w:rPr>
                                <w:rFonts w:ascii="Museo Sans 300" w:hAnsi="Museo Sans 300"/>
                              </w:rPr>
                              <w:t>I understand that a disclosure check will be made through the Disclosure Barring Service if I am working with vulnerable adults or children.</w:t>
                            </w:r>
                          </w:p>
                          <w:p w14:paraId="31BCAF61" w14:textId="77777777" w:rsidR="00C033A0" w:rsidRPr="00100A85" w:rsidRDefault="00C033A0" w:rsidP="00C033A0">
                            <w:pPr>
                              <w:rPr>
                                <w:rFonts w:ascii="Museo Sans 300" w:hAnsi="Museo Sans 300"/>
                              </w:rPr>
                            </w:pPr>
                          </w:p>
                          <w:p w14:paraId="2EA0F302" w14:textId="77777777" w:rsidR="00C033A0" w:rsidRPr="00100A85" w:rsidRDefault="00C033A0" w:rsidP="00C033A0">
                            <w:pPr>
                              <w:rPr>
                                <w:rFonts w:ascii="Museo Sans 300" w:hAnsi="Museo Sans 300"/>
                              </w:rPr>
                            </w:pPr>
                            <w:r w:rsidRPr="00100A85">
                              <w:rPr>
                                <w:rFonts w:ascii="Museo Sans 300" w:hAnsi="Museo Sans 300"/>
                              </w:rPr>
                              <w:t>I declare the above information in my application to be true:</w:t>
                            </w:r>
                          </w:p>
                          <w:p w14:paraId="6F97543D" w14:textId="77777777" w:rsidR="00C033A0" w:rsidRPr="00100A85" w:rsidRDefault="00C033A0" w:rsidP="00C033A0">
                            <w:pPr>
                              <w:rPr>
                                <w:rFonts w:ascii="Museo Sans 300" w:hAnsi="Museo Sans 300"/>
                              </w:rPr>
                            </w:pPr>
                          </w:p>
                          <w:p w14:paraId="1B879110" w14:textId="243AADAE" w:rsidR="00C033A0" w:rsidRPr="00100A85" w:rsidRDefault="00C033A0" w:rsidP="00C033A0">
                            <w:pPr>
                              <w:rPr>
                                <w:rFonts w:ascii="Museo Sans 300" w:hAnsi="Museo Sans 300"/>
                              </w:rPr>
                            </w:pPr>
                            <w:r w:rsidRPr="00100A85">
                              <w:rPr>
                                <w:rFonts w:ascii="Museo Sans 300" w:hAnsi="Museo Sans 300"/>
                              </w:rPr>
                              <w:t>Signed: ______________________________   Date: _____________________________</w:t>
                            </w:r>
                          </w:p>
                          <w:p w14:paraId="3AD4D1AE" w14:textId="77777777" w:rsidR="00C033A0" w:rsidRDefault="00C033A0" w:rsidP="00C033A0">
                            <w:pPr>
                              <w:rPr>
                                <w:rFonts w:ascii="Museo Sans 300" w:hAnsi="Museo Sans 300"/>
                              </w:rPr>
                            </w:pPr>
                          </w:p>
                          <w:p w14:paraId="749A0AB3" w14:textId="77777777" w:rsidR="00A067D6" w:rsidRDefault="00A067D6" w:rsidP="00C033A0">
                            <w:pPr>
                              <w:rPr>
                                <w:rFonts w:ascii="Museo Sans 300" w:hAnsi="Museo Sans 300"/>
                              </w:rPr>
                            </w:pPr>
                          </w:p>
                          <w:p w14:paraId="1E94E5C9" w14:textId="77777777" w:rsidR="00A067D6" w:rsidRPr="00100A85" w:rsidRDefault="00A067D6" w:rsidP="00C033A0">
                            <w:pPr>
                              <w:rPr>
                                <w:rFonts w:ascii="Museo Sans 300" w:hAnsi="Museo Sans 300"/>
                              </w:rPr>
                            </w:pPr>
                          </w:p>
                          <w:p w14:paraId="117CC2E6" w14:textId="77777777" w:rsidR="00F30C1F" w:rsidRDefault="00F30C1F" w:rsidP="00C033A0">
                            <w:pPr>
                              <w:rPr>
                                <w:rFonts w:ascii="Museo Sans 30" w:hAnsi="Museo Sans 30"/>
                              </w:rPr>
                            </w:pPr>
                          </w:p>
                          <w:p w14:paraId="7A4DBE5A" w14:textId="77777777" w:rsidR="00F30C1F" w:rsidRPr="00862A5F" w:rsidRDefault="00F30C1F" w:rsidP="00C033A0">
                            <w:pPr>
                              <w:rPr>
                                <w:rFonts w:ascii="Museo Sans 30" w:hAnsi="Museo Sans 30"/>
                              </w:rPr>
                            </w:pPr>
                          </w:p>
                          <w:p w14:paraId="138C89DE" w14:textId="77777777" w:rsidR="00C033A0" w:rsidRPr="00862A5F" w:rsidRDefault="00C033A0" w:rsidP="00C033A0">
                            <w:pPr>
                              <w:rPr>
                                <w:rFonts w:ascii="Museo Sans 30" w:hAnsi="Museo Sans 30"/>
                              </w:rPr>
                            </w:pPr>
                          </w:p>
                          <w:p w14:paraId="1191D734" w14:textId="77777777" w:rsidR="00C033A0" w:rsidRPr="0036054C" w:rsidRDefault="00C033A0" w:rsidP="00C033A0">
                            <w:pPr>
                              <w:rPr>
                                <w:sz w:val="24"/>
                                <w:szCs w:val="24"/>
                              </w:rPr>
                            </w:pPr>
                            <w:r w:rsidRPr="00862A5F">
                              <w:rPr>
                                <w:rFonts w:ascii="Museo Sans 30" w:hAnsi="Museo Sans 30"/>
                              </w:rPr>
                              <w:t>Name (printed) ___________________________________</w:t>
                            </w:r>
                            <w:r w:rsidRPr="00A846D6">
                              <w:t xml:space="preserve"> Date:</w:t>
                            </w:r>
                            <w:r w:rsidRPr="0036054C">
                              <w:rPr>
                                <w:sz w:val="24"/>
                                <w:szCs w:val="24"/>
                              </w:rPr>
                              <w:t xml:space="preserve">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E7FD6" id="Text Box 43" o:spid="_x0000_s1033" type="#_x0000_t202" style="position:absolute;margin-left:-3pt;margin-top:11.9pt;width:520pt;height:13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rFgIAAAsEAAAOAAAAZHJzL2Uyb0RvYy54bWysU8Fu2zAMvQ/YPwi6L7aDJG2NOEWXrsOA&#10;rhvQ7QMUWbaFyaJGKbGzrx8lp2mw3YbpIIgi9Ug+Pq1vx96wg0KvwVa8mOWcKSuh1rat+PdvD++u&#10;OfNB2FoYsKriR+X57ebtm/XgSjWHDkytkBGI9eXgKt6F4Mos87JTvfAzcMqSswHsRSAT26xGMRB6&#10;b7J5nq+yAbB2CFJ5T7f3k5NvEn7TKBm+NI1XgZmKU20h7Zj2XdyzzVqULQrXaXkqQ/xDFb3QlpKe&#10;oe5FEGyP+i+oXksED02YSegzaBotVeqBuinyP7p57oRTqRcix7szTf7/wcqnw7P7iiyM72GkAaYm&#10;vHsE+cMzC9tO2FbdIcLQKVFT4iJSlg3Ol6enkWpf+giyGz5DTUMW+wAJaGywj6xQn4zQaQDHM+lq&#10;DEzS5WqVL/KcXJJ8xeqmyPNlyiHKl+cOffiooGfxUHGkqSZ4cXj0IZYjypeQmM3CgzYmTdZYNlR8&#10;Tms5dQZG19Eb4zy2u61BdhBRHGmdEvvLsF4HkqjRfcWvz0GijHx8sHVKE4Q205lKMfZEUORkYieM&#10;u5HpuuJXMUHkawf1kRhDmBRJP4gOHeAvzgZSY8X9z71AxZn5ZIn1m2KxiPJNxmJ5NScDLz27S4+w&#10;kqAqHjibjtswSX7vULcdZZrmbOGOJtXoxOFrVafySXGJ2tPviJK+tFPU6x/e/AYAAP//AwBQSwME&#10;FAAGAAgAAAAhAIPyIUzeAAAACgEAAA8AAABkcnMvZG93bnJldi54bWxMj8FOwzAQRO9I/IO1SNxa&#10;uymqIMSpCAhuIDXlwNGNlyQiXgfbbdO/Z3uix50Zzc4r1pMbxAFD7D1pWMwVCKTG255aDZ/b19k9&#10;iJgMWTN4Qg0njLAur68Kk1t/pA0e6tQKLqGYGw1dSmMuZWw6dCbO/YjE3rcPziQ+QyttMEcud4PM&#10;lFpJZ3riD50Z8bnD5qfeOw0f7/3L9BY2lZP118mHbZX9DpXWtzfT0yOIhFP6D8N5Pk+Hkjft/J5s&#10;FIOG2YpRkoZsyQRnXy3vWNmx8qAWIMtCXiKUfwAAAP//AwBQSwECLQAUAAYACAAAACEAtoM4kv4A&#10;AADhAQAAEwAAAAAAAAAAAAAAAAAAAAAAW0NvbnRlbnRfVHlwZXNdLnhtbFBLAQItABQABgAIAAAA&#10;IQA4/SH/1gAAAJQBAAALAAAAAAAAAAAAAAAAAC8BAABfcmVscy8ucmVsc1BLAQItABQABgAIAAAA&#10;IQD2/vlrFgIAAAsEAAAOAAAAAAAAAAAAAAAAAC4CAABkcnMvZTJvRG9jLnhtbFBLAQItABQABgAI&#10;AAAAIQCD8iFM3gAAAAoBAAAPAAAAAAAAAAAAAAAAAHAEAABkcnMvZG93bnJldi54bWxQSwUGAAAA&#10;AAQABADzAAAAewUAAAAA&#10;" filled="f" strokeweight="1.75pt">
                <v:textbox>
                  <w:txbxContent>
                    <w:p w14:paraId="794C5C1D" w14:textId="77777777" w:rsidR="00C033A0" w:rsidRPr="00100A85" w:rsidRDefault="00C033A0" w:rsidP="00C033A0">
                      <w:pPr>
                        <w:rPr>
                          <w:rFonts w:ascii="Museo Sans 300" w:hAnsi="Museo Sans 300"/>
                        </w:rPr>
                      </w:pPr>
                      <w:r w:rsidRPr="00100A85">
                        <w:rPr>
                          <w:rFonts w:ascii="Museo Sans 300" w:hAnsi="Museo Sans 300"/>
                          <w:b/>
                          <w:u w:val="single"/>
                        </w:rPr>
                        <w:t>Declaration:</w:t>
                      </w:r>
                    </w:p>
                    <w:p w14:paraId="0176ADF7" w14:textId="77777777" w:rsidR="00C033A0" w:rsidRPr="00100A85" w:rsidRDefault="00C033A0" w:rsidP="00C033A0">
                      <w:pPr>
                        <w:rPr>
                          <w:rFonts w:ascii="Museo Sans 300" w:hAnsi="Museo Sans 300"/>
                        </w:rPr>
                      </w:pPr>
                    </w:p>
                    <w:p w14:paraId="40FC7FB9" w14:textId="77777777" w:rsidR="00C033A0" w:rsidRPr="00100A85" w:rsidRDefault="00C033A0" w:rsidP="00C033A0">
                      <w:pPr>
                        <w:rPr>
                          <w:rFonts w:ascii="Museo Sans 300" w:hAnsi="Museo Sans 300"/>
                        </w:rPr>
                      </w:pPr>
                      <w:r w:rsidRPr="00100A85">
                        <w:rPr>
                          <w:rFonts w:ascii="Museo Sans 300" w:hAnsi="Museo Sans 300"/>
                        </w:rPr>
                        <w:t>I understand that a disclosure check will be made through the Disclosure Barring Service if I am working with vulnerable adults or children.</w:t>
                      </w:r>
                    </w:p>
                    <w:p w14:paraId="31BCAF61" w14:textId="77777777" w:rsidR="00C033A0" w:rsidRPr="00100A85" w:rsidRDefault="00C033A0" w:rsidP="00C033A0">
                      <w:pPr>
                        <w:rPr>
                          <w:rFonts w:ascii="Museo Sans 300" w:hAnsi="Museo Sans 300"/>
                        </w:rPr>
                      </w:pPr>
                    </w:p>
                    <w:p w14:paraId="2EA0F302" w14:textId="77777777" w:rsidR="00C033A0" w:rsidRPr="00100A85" w:rsidRDefault="00C033A0" w:rsidP="00C033A0">
                      <w:pPr>
                        <w:rPr>
                          <w:rFonts w:ascii="Museo Sans 300" w:hAnsi="Museo Sans 300"/>
                        </w:rPr>
                      </w:pPr>
                      <w:r w:rsidRPr="00100A85">
                        <w:rPr>
                          <w:rFonts w:ascii="Museo Sans 300" w:hAnsi="Museo Sans 300"/>
                        </w:rPr>
                        <w:t>I declare the above information in my application to be true:</w:t>
                      </w:r>
                    </w:p>
                    <w:p w14:paraId="6F97543D" w14:textId="77777777" w:rsidR="00C033A0" w:rsidRPr="00100A85" w:rsidRDefault="00C033A0" w:rsidP="00C033A0">
                      <w:pPr>
                        <w:rPr>
                          <w:rFonts w:ascii="Museo Sans 300" w:hAnsi="Museo Sans 300"/>
                        </w:rPr>
                      </w:pPr>
                    </w:p>
                    <w:p w14:paraId="1B879110" w14:textId="243AADAE" w:rsidR="00C033A0" w:rsidRPr="00100A85" w:rsidRDefault="00C033A0" w:rsidP="00C033A0">
                      <w:pPr>
                        <w:rPr>
                          <w:rFonts w:ascii="Museo Sans 300" w:hAnsi="Museo Sans 300"/>
                        </w:rPr>
                      </w:pPr>
                      <w:r w:rsidRPr="00100A85">
                        <w:rPr>
                          <w:rFonts w:ascii="Museo Sans 300" w:hAnsi="Museo Sans 300"/>
                        </w:rPr>
                        <w:t>Signed: ______________________________   Date: _____________________________</w:t>
                      </w:r>
                    </w:p>
                    <w:p w14:paraId="3AD4D1AE" w14:textId="77777777" w:rsidR="00C033A0" w:rsidRDefault="00C033A0" w:rsidP="00C033A0">
                      <w:pPr>
                        <w:rPr>
                          <w:rFonts w:ascii="Museo Sans 300" w:hAnsi="Museo Sans 300"/>
                        </w:rPr>
                      </w:pPr>
                    </w:p>
                    <w:p w14:paraId="749A0AB3" w14:textId="77777777" w:rsidR="00A067D6" w:rsidRDefault="00A067D6" w:rsidP="00C033A0">
                      <w:pPr>
                        <w:rPr>
                          <w:rFonts w:ascii="Museo Sans 300" w:hAnsi="Museo Sans 300"/>
                        </w:rPr>
                      </w:pPr>
                    </w:p>
                    <w:p w14:paraId="1E94E5C9" w14:textId="77777777" w:rsidR="00A067D6" w:rsidRPr="00100A85" w:rsidRDefault="00A067D6" w:rsidP="00C033A0">
                      <w:pPr>
                        <w:rPr>
                          <w:rFonts w:ascii="Museo Sans 300" w:hAnsi="Museo Sans 300"/>
                        </w:rPr>
                      </w:pPr>
                    </w:p>
                    <w:p w14:paraId="117CC2E6" w14:textId="77777777" w:rsidR="00F30C1F" w:rsidRDefault="00F30C1F" w:rsidP="00C033A0">
                      <w:pPr>
                        <w:rPr>
                          <w:rFonts w:ascii="Museo Sans 30" w:hAnsi="Museo Sans 30"/>
                        </w:rPr>
                      </w:pPr>
                    </w:p>
                    <w:p w14:paraId="7A4DBE5A" w14:textId="77777777" w:rsidR="00F30C1F" w:rsidRPr="00862A5F" w:rsidRDefault="00F30C1F" w:rsidP="00C033A0">
                      <w:pPr>
                        <w:rPr>
                          <w:rFonts w:ascii="Museo Sans 30" w:hAnsi="Museo Sans 30"/>
                        </w:rPr>
                      </w:pPr>
                    </w:p>
                    <w:p w14:paraId="138C89DE" w14:textId="77777777" w:rsidR="00C033A0" w:rsidRPr="00862A5F" w:rsidRDefault="00C033A0" w:rsidP="00C033A0">
                      <w:pPr>
                        <w:rPr>
                          <w:rFonts w:ascii="Museo Sans 30" w:hAnsi="Museo Sans 30"/>
                        </w:rPr>
                      </w:pPr>
                    </w:p>
                    <w:p w14:paraId="1191D734" w14:textId="77777777" w:rsidR="00C033A0" w:rsidRPr="0036054C" w:rsidRDefault="00C033A0" w:rsidP="00C033A0">
                      <w:pPr>
                        <w:rPr>
                          <w:sz w:val="24"/>
                          <w:szCs w:val="24"/>
                        </w:rPr>
                      </w:pPr>
                      <w:r w:rsidRPr="00862A5F">
                        <w:rPr>
                          <w:rFonts w:ascii="Museo Sans 30" w:hAnsi="Museo Sans 30"/>
                        </w:rPr>
                        <w:t>Name (printed) ___________________________________</w:t>
                      </w:r>
                      <w:r w:rsidRPr="00A846D6">
                        <w:t xml:space="preserve"> Date:</w:t>
                      </w:r>
                      <w:r w:rsidRPr="0036054C">
                        <w:rPr>
                          <w:sz w:val="24"/>
                          <w:szCs w:val="24"/>
                        </w:rPr>
                        <w:t xml:space="preserve"> ______________________</w:t>
                      </w:r>
                    </w:p>
                  </w:txbxContent>
                </v:textbox>
                <w10:wrap anchorx="margin"/>
              </v:shape>
            </w:pict>
          </mc:Fallback>
        </mc:AlternateContent>
      </w:r>
    </w:p>
    <w:p w14:paraId="32EEA7FF" w14:textId="38B2975D" w:rsidR="00C033A0" w:rsidRPr="00BB2269" w:rsidRDefault="00C033A0" w:rsidP="00C033A0">
      <w:pPr>
        <w:rPr>
          <w:rFonts w:ascii="Museo Sans 300" w:hAnsi="Museo Sans 300" w:cs="Arial"/>
          <w:sz w:val="20"/>
          <w:szCs w:val="20"/>
        </w:rPr>
      </w:pPr>
    </w:p>
    <w:p w14:paraId="08AFB9D5" w14:textId="0DAD00CA" w:rsidR="00C033A0" w:rsidRPr="00BB2269" w:rsidRDefault="00C033A0" w:rsidP="00C033A0">
      <w:pPr>
        <w:rPr>
          <w:rFonts w:ascii="Museo Sans 300" w:hAnsi="Museo Sans 300" w:cs="Arial"/>
          <w:sz w:val="20"/>
          <w:szCs w:val="20"/>
        </w:rPr>
      </w:pPr>
    </w:p>
    <w:p w14:paraId="5878CBD6" w14:textId="77777777" w:rsidR="00C033A0" w:rsidRPr="00BB2269" w:rsidRDefault="00C033A0" w:rsidP="00C033A0">
      <w:pPr>
        <w:rPr>
          <w:rFonts w:ascii="Museo Sans 300" w:hAnsi="Museo Sans 300" w:cs="Arial"/>
          <w:sz w:val="20"/>
          <w:szCs w:val="20"/>
        </w:rPr>
      </w:pPr>
    </w:p>
    <w:p w14:paraId="2D30B812" w14:textId="77777777" w:rsidR="00C033A0" w:rsidRPr="00BB2269" w:rsidRDefault="00C033A0" w:rsidP="00C033A0">
      <w:pPr>
        <w:rPr>
          <w:rFonts w:ascii="Museo Sans 300" w:hAnsi="Museo Sans 300" w:cs="Arial"/>
          <w:sz w:val="20"/>
          <w:szCs w:val="20"/>
        </w:rPr>
      </w:pPr>
    </w:p>
    <w:p w14:paraId="41125086" w14:textId="77777777" w:rsidR="00C033A0" w:rsidRPr="00BB2269" w:rsidRDefault="00C033A0" w:rsidP="00C033A0">
      <w:pPr>
        <w:rPr>
          <w:rFonts w:ascii="Museo Sans 300" w:hAnsi="Museo Sans 300" w:cs="Arial"/>
          <w:sz w:val="20"/>
          <w:szCs w:val="20"/>
        </w:rPr>
      </w:pPr>
    </w:p>
    <w:p w14:paraId="76A7F12E" w14:textId="77777777" w:rsidR="00C033A0" w:rsidRPr="00BB2269" w:rsidRDefault="00C033A0" w:rsidP="00C033A0">
      <w:pPr>
        <w:rPr>
          <w:rFonts w:ascii="Museo Sans 300" w:hAnsi="Museo Sans 300" w:cs="Arial"/>
          <w:sz w:val="20"/>
          <w:szCs w:val="20"/>
        </w:rPr>
      </w:pPr>
    </w:p>
    <w:p w14:paraId="322F299B" w14:textId="5DDDE603" w:rsidR="004D79D9" w:rsidRPr="00BB2269" w:rsidRDefault="004D79D9" w:rsidP="004F6B66">
      <w:pPr>
        <w:rPr>
          <w:rFonts w:ascii="Museo Sans 300" w:hAnsi="Museo Sans 300" w:cs="Arial"/>
          <w:sz w:val="20"/>
          <w:szCs w:val="20"/>
        </w:rPr>
      </w:pPr>
    </w:p>
    <w:p w14:paraId="565BF720" w14:textId="77777777" w:rsidR="00466ED3" w:rsidRPr="00BB2269" w:rsidRDefault="00466ED3" w:rsidP="00BE33AC">
      <w:pPr>
        <w:rPr>
          <w:rFonts w:ascii="Museo Sans 300" w:hAnsi="Museo Sans 300" w:cs="Arial"/>
          <w:b/>
          <w:color w:val="FF0000"/>
          <w:sz w:val="20"/>
          <w:szCs w:val="20"/>
        </w:rPr>
      </w:pPr>
    </w:p>
    <w:p w14:paraId="7DDB8A15" w14:textId="77777777" w:rsidR="00A067D6" w:rsidRPr="00BB2269" w:rsidRDefault="00A067D6" w:rsidP="00BE33AC">
      <w:pPr>
        <w:rPr>
          <w:rFonts w:ascii="Museo Sans 300" w:hAnsi="Museo Sans 300" w:cs="Arial"/>
          <w:b/>
          <w:color w:val="FF0000"/>
          <w:sz w:val="20"/>
          <w:szCs w:val="20"/>
        </w:rPr>
      </w:pPr>
    </w:p>
    <w:p w14:paraId="2E850DB0" w14:textId="77777777" w:rsidR="00A067D6" w:rsidRPr="00BB2269" w:rsidRDefault="00A067D6" w:rsidP="00BE33AC">
      <w:pPr>
        <w:rPr>
          <w:rFonts w:ascii="Museo Sans 300" w:hAnsi="Museo Sans 300" w:cs="Arial"/>
          <w:b/>
          <w:color w:val="FF0000"/>
          <w:sz w:val="20"/>
          <w:szCs w:val="20"/>
        </w:rPr>
      </w:pPr>
    </w:p>
    <w:p w14:paraId="21245BF8" w14:textId="6A4D3206" w:rsidR="00232943" w:rsidRPr="00BB2269" w:rsidRDefault="004D79D9" w:rsidP="00BE33AC">
      <w:pPr>
        <w:rPr>
          <w:rFonts w:ascii="Museo Sans 300" w:hAnsi="Museo Sans 300" w:cs="Arial"/>
          <w:b/>
          <w:color w:val="FF0000"/>
          <w:sz w:val="20"/>
          <w:szCs w:val="20"/>
        </w:rPr>
      </w:pPr>
      <w:r w:rsidRPr="00BB2269">
        <w:rPr>
          <w:rFonts w:ascii="Museo Sans 300" w:hAnsi="Museo Sans 300" w:cs="Arial"/>
          <w:b/>
          <w:color w:val="FF0000"/>
          <w:sz w:val="20"/>
          <w:szCs w:val="20"/>
        </w:rPr>
        <w:t>Please return your application</w:t>
      </w:r>
      <w:r w:rsidR="00A846D6" w:rsidRPr="00BB2269">
        <w:rPr>
          <w:rFonts w:ascii="Museo Sans 300" w:hAnsi="Museo Sans 300" w:cs="Arial"/>
          <w:b/>
          <w:color w:val="FF0000"/>
          <w:sz w:val="20"/>
          <w:szCs w:val="20"/>
        </w:rPr>
        <w:t xml:space="preserve"> form</w:t>
      </w:r>
      <w:r w:rsidRPr="00BB2269">
        <w:rPr>
          <w:rFonts w:ascii="Museo Sans 300" w:hAnsi="Museo Sans 300" w:cs="Arial"/>
          <w:b/>
          <w:color w:val="FF0000"/>
          <w:sz w:val="20"/>
          <w:szCs w:val="20"/>
        </w:rPr>
        <w:t xml:space="preserve"> </w:t>
      </w:r>
      <w:r w:rsidR="00A846D6" w:rsidRPr="00BB2269">
        <w:rPr>
          <w:rFonts w:ascii="Museo Sans 300" w:hAnsi="Museo Sans 300" w:cs="Arial"/>
          <w:b/>
          <w:color w:val="FF0000"/>
          <w:sz w:val="20"/>
          <w:szCs w:val="20"/>
        </w:rPr>
        <w:t xml:space="preserve">to </w:t>
      </w:r>
      <w:r w:rsidR="00232943" w:rsidRPr="00BB2269">
        <w:rPr>
          <w:rFonts w:ascii="Museo Sans 300" w:hAnsi="Museo Sans 300" w:cs="Arial"/>
          <w:b/>
          <w:color w:val="FF0000"/>
          <w:sz w:val="20"/>
          <w:szCs w:val="20"/>
        </w:rPr>
        <w:t>the address below</w:t>
      </w:r>
      <w:r w:rsidR="00C033A0" w:rsidRPr="00BB2269">
        <w:rPr>
          <w:rFonts w:ascii="Museo Sans 300" w:hAnsi="Museo Sans 300" w:cs="Arial"/>
          <w:b/>
          <w:color w:val="FF0000"/>
          <w:sz w:val="20"/>
          <w:szCs w:val="20"/>
        </w:rPr>
        <w:t xml:space="preserve"> or e-mail to </w:t>
      </w:r>
      <w:hyperlink r:id="rId11" w:history="1">
        <w:r w:rsidR="00C033A0" w:rsidRPr="00BB2269">
          <w:rPr>
            <w:rStyle w:val="Hyperlink"/>
            <w:rFonts w:ascii="Museo Sans 300" w:hAnsi="Museo Sans 300" w:cs="Arial"/>
            <w:b/>
            <w:sz w:val="20"/>
            <w:szCs w:val="20"/>
          </w:rPr>
          <w:t>volunteering@acacia.org.uk</w:t>
        </w:r>
      </w:hyperlink>
      <w:r w:rsidR="00C033A0" w:rsidRPr="00BB2269">
        <w:rPr>
          <w:rFonts w:ascii="Museo Sans 300" w:hAnsi="Museo Sans 300" w:cs="Arial"/>
          <w:b/>
          <w:color w:val="FF0000"/>
          <w:sz w:val="20"/>
          <w:szCs w:val="20"/>
        </w:rPr>
        <w:t xml:space="preserve"> </w:t>
      </w:r>
      <w:r w:rsidR="00232943" w:rsidRPr="00BB2269">
        <w:rPr>
          <w:rFonts w:ascii="Museo Sans 300" w:hAnsi="Museo Sans 300" w:cs="Arial"/>
          <w:b/>
          <w:color w:val="FF0000"/>
          <w:sz w:val="20"/>
          <w:szCs w:val="20"/>
        </w:rPr>
        <w:t xml:space="preserve"> </w:t>
      </w:r>
    </w:p>
    <w:p w14:paraId="6AD9718D" w14:textId="77777777" w:rsidR="00511BA5" w:rsidRDefault="00511BA5" w:rsidP="00BE33AC">
      <w:pPr>
        <w:rPr>
          <w:rFonts w:ascii="Museo Sans 300" w:hAnsi="Museo Sans 300" w:cs="Arial"/>
          <w:b/>
          <w:sz w:val="20"/>
          <w:szCs w:val="20"/>
        </w:rPr>
      </w:pPr>
    </w:p>
    <w:p w14:paraId="29E453DF" w14:textId="1CC91FE6" w:rsidR="00F30C1F" w:rsidRPr="00BB2269" w:rsidRDefault="004D79D9" w:rsidP="00BE33AC">
      <w:pPr>
        <w:rPr>
          <w:rFonts w:ascii="Museo Sans 300" w:hAnsi="Museo Sans 300" w:cs="Arial"/>
          <w:b/>
          <w:sz w:val="20"/>
          <w:szCs w:val="20"/>
        </w:rPr>
      </w:pPr>
      <w:r w:rsidRPr="00BB2269">
        <w:rPr>
          <w:rFonts w:ascii="Museo Sans 300" w:hAnsi="Museo Sans 300" w:cs="Arial"/>
          <w:b/>
          <w:sz w:val="20"/>
          <w:szCs w:val="20"/>
        </w:rPr>
        <w:t>Acaci</w:t>
      </w:r>
      <w:r w:rsidR="0036054C" w:rsidRPr="00BB2269">
        <w:rPr>
          <w:rFonts w:ascii="Museo Sans 300" w:hAnsi="Museo Sans 300" w:cs="Arial"/>
          <w:b/>
          <w:sz w:val="20"/>
          <w:szCs w:val="20"/>
        </w:rPr>
        <w:t xml:space="preserve">a Family Support Head Office, </w:t>
      </w:r>
      <w:r w:rsidR="00D23D1A" w:rsidRPr="00BB2269">
        <w:rPr>
          <w:rFonts w:ascii="Museo Sans 300" w:hAnsi="Museo Sans 300" w:cs="Arial"/>
          <w:b/>
          <w:sz w:val="20"/>
          <w:szCs w:val="20"/>
        </w:rPr>
        <w:t>3</w:t>
      </w:r>
      <w:r w:rsidR="00D23D1A" w:rsidRPr="00BB2269">
        <w:rPr>
          <w:rFonts w:ascii="Museo Sans 300" w:hAnsi="Museo Sans 300" w:cs="Arial"/>
          <w:b/>
          <w:sz w:val="20"/>
          <w:szCs w:val="20"/>
          <w:vertAlign w:val="superscript"/>
        </w:rPr>
        <w:t>rd</w:t>
      </w:r>
      <w:r w:rsidR="00D23D1A" w:rsidRPr="00BB2269">
        <w:rPr>
          <w:rFonts w:ascii="Museo Sans 300" w:hAnsi="Museo Sans 300" w:cs="Arial"/>
          <w:b/>
          <w:sz w:val="20"/>
          <w:szCs w:val="20"/>
        </w:rPr>
        <w:t xml:space="preserve"> Floor Plantsbrook House</w:t>
      </w:r>
      <w:r w:rsidR="00D37FBD" w:rsidRPr="00BB2269">
        <w:rPr>
          <w:rFonts w:ascii="Museo Sans 300" w:hAnsi="Museo Sans 300" w:cs="Arial"/>
          <w:b/>
          <w:sz w:val="20"/>
          <w:szCs w:val="20"/>
        </w:rPr>
        <w:t>,</w:t>
      </w:r>
      <w:r w:rsidR="0036054C" w:rsidRPr="00BB2269">
        <w:rPr>
          <w:rFonts w:ascii="Museo Sans 300" w:hAnsi="Museo Sans 300" w:cs="Arial"/>
          <w:b/>
          <w:sz w:val="20"/>
          <w:szCs w:val="20"/>
        </w:rPr>
        <w:t xml:space="preserve"> </w:t>
      </w:r>
      <w:r w:rsidR="007F6CD3" w:rsidRPr="00BB2269">
        <w:rPr>
          <w:rFonts w:ascii="Museo Sans 300" w:hAnsi="Museo Sans 300" w:cs="Arial"/>
          <w:b/>
          <w:sz w:val="20"/>
          <w:szCs w:val="20"/>
        </w:rPr>
        <w:t>Grace</w:t>
      </w:r>
      <w:r w:rsidR="00034339" w:rsidRPr="00BB2269">
        <w:rPr>
          <w:rFonts w:ascii="Museo Sans 300" w:hAnsi="Museo Sans 300" w:cs="Arial"/>
          <w:b/>
          <w:sz w:val="20"/>
          <w:szCs w:val="20"/>
        </w:rPr>
        <w:t>c</w:t>
      </w:r>
      <w:r w:rsidR="007F6CD3" w:rsidRPr="00BB2269">
        <w:rPr>
          <w:rFonts w:ascii="Museo Sans 300" w:hAnsi="Museo Sans 300" w:cs="Arial"/>
          <w:b/>
          <w:sz w:val="20"/>
          <w:szCs w:val="20"/>
        </w:rPr>
        <w:t xml:space="preserve">hurch Shopping Centre, </w:t>
      </w:r>
      <w:r w:rsidR="0036054C" w:rsidRPr="00BB2269">
        <w:rPr>
          <w:rFonts w:ascii="Museo Sans 300" w:hAnsi="Museo Sans 300" w:cs="Arial"/>
          <w:b/>
          <w:sz w:val="20"/>
          <w:szCs w:val="20"/>
        </w:rPr>
        <w:t>Sutton Coldfield, West Midlands, B72 1</w:t>
      </w:r>
      <w:r w:rsidR="00D37FBD" w:rsidRPr="00BB2269">
        <w:rPr>
          <w:rFonts w:ascii="Museo Sans 300" w:hAnsi="Museo Sans 300" w:cs="Arial"/>
          <w:b/>
          <w:sz w:val="20"/>
          <w:szCs w:val="20"/>
        </w:rPr>
        <w:t>PH</w:t>
      </w:r>
    </w:p>
    <w:p w14:paraId="1FB5FE61" w14:textId="77777777" w:rsidR="006E524F" w:rsidRPr="00557A34" w:rsidRDefault="006E524F" w:rsidP="004D79D9">
      <w:pPr>
        <w:rPr>
          <w:rFonts w:ascii="Comic Sans MS" w:hAnsi="Comic Sans MS" w:cs="Arial"/>
          <w:sz w:val="20"/>
          <w:szCs w:val="20"/>
        </w:rPr>
      </w:pPr>
    </w:p>
    <w:p w14:paraId="408398C6" w14:textId="77777777" w:rsidR="00466ED3" w:rsidRPr="00557A34" w:rsidRDefault="00466ED3" w:rsidP="004D79D9">
      <w:pPr>
        <w:rPr>
          <w:rFonts w:ascii="Comic Sans MS" w:hAnsi="Comic Sans MS" w:cs="Arial"/>
          <w:sz w:val="20"/>
          <w:szCs w:val="20"/>
        </w:rPr>
      </w:pPr>
    </w:p>
    <w:p w14:paraId="1388AC77" w14:textId="77777777" w:rsidR="00466ED3" w:rsidRPr="00557A34" w:rsidRDefault="00466ED3" w:rsidP="004D79D9">
      <w:pPr>
        <w:rPr>
          <w:rFonts w:ascii="Comic Sans MS" w:hAnsi="Comic Sans MS" w:cs="Arial"/>
          <w:sz w:val="20"/>
          <w:szCs w:val="20"/>
        </w:rPr>
      </w:pPr>
    </w:p>
    <w:p w14:paraId="7D4CFE1C" w14:textId="5AF58CC1" w:rsidR="009D7864" w:rsidRPr="004D79D9" w:rsidRDefault="009D7864" w:rsidP="003B3E9C">
      <w:pPr>
        <w:jc w:val="center"/>
        <w:rPr>
          <w:rFonts w:cs="Arial"/>
        </w:rPr>
      </w:pPr>
    </w:p>
    <w:sectPr w:rsidR="009D7864" w:rsidRPr="004D79D9" w:rsidSect="00833CD5">
      <w:headerReference w:type="default" r:id="rId12"/>
      <w:footerReference w:type="default" r:id="rId13"/>
      <w:pgSz w:w="11906" w:h="16838" w:code="9"/>
      <w:pgMar w:top="1418" w:right="720" w:bottom="720" w:left="720" w:header="7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7A7E1" w14:textId="77777777" w:rsidR="00754736" w:rsidRDefault="00754736">
      <w:r>
        <w:separator/>
      </w:r>
    </w:p>
  </w:endnote>
  <w:endnote w:type="continuationSeparator" w:id="0">
    <w:p w14:paraId="5828BD28" w14:textId="77777777" w:rsidR="00754736" w:rsidRDefault="00754736">
      <w:r>
        <w:continuationSeparator/>
      </w:r>
    </w:p>
  </w:endnote>
  <w:endnote w:type="continuationNotice" w:id="1">
    <w:p w14:paraId="101236F0" w14:textId="77777777" w:rsidR="00754736" w:rsidRDefault="00754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lab 900">
    <w:altName w:val="Calibri"/>
    <w:panose1 w:val="00000000000000000000"/>
    <w:charset w:val="00"/>
    <w:family w:val="modern"/>
    <w:notTrueType/>
    <w:pitch w:val="variable"/>
    <w:sig w:usb0="A00000AF" w:usb1="4000004A" w:usb2="00000000" w:usb3="00000000" w:csb0="00000093" w:csb1="00000000"/>
  </w:font>
  <w:font w:name="Comic Sans MS">
    <w:panose1 w:val="030F0702030302020204"/>
    <w:charset w:val="00"/>
    <w:family w:val="script"/>
    <w:pitch w:val="variable"/>
    <w:sig w:usb0="00000687" w:usb1="00000013" w:usb2="00000000" w:usb3="00000000" w:csb0="0000009F" w:csb1="00000000"/>
  </w:font>
  <w:font w:name="Museo Sans 30">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70B6" w14:textId="3EBCDB86" w:rsidR="00871E07" w:rsidRPr="00871E07" w:rsidRDefault="00871E07">
    <w:pPr>
      <w:pStyle w:val="Footer"/>
      <w:jc w:val="right"/>
      <w:rPr>
        <w:rFonts w:cs="Arial"/>
        <w:sz w:val="16"/>
        <w:szCs w:val="16"/>
      </w:rPr>
    </w:pPr>
    <w:r w:rsidRPr="00871E07">
      <w:rPr>
        <w:rFonts w:cs="Arial"/>
        <w:sz w:val="16"/>
        <w:szCs w:val="16"/>
      </w:rPr>
      <w:t xml:space="preserve">FQ010, Revision Due September 2027, </w:t>
    </w:r>
    <w:sdt>
      <w:sdtPr>
        <w:rPr>
          <w:rFonts w:cs="Arial"/>
          <w:sz w:val="16"/>
          <w:szCs w:val="16"/>
        </w:rPr>
        <w:id w:val="-1220820088"/>
        <w:docPartObj>
          <w:docPartGallery w:val="Page Numbers (Bottom of Page)"/>
          <w:docPartUnique/>
        </w:docPartObj>
      </w:sdtPr>
      <w:sdtEndPr/>
      <w:sdtContent>
        <w:sdt>
          <w:sdtPr>
            <w:rPr>
              <w:rFonts w:cs="Arial"/>
              <w:sz w:val="16"/>
              <w:szCs w:val="16"/>
            </w:rPr>
            <w:id w:val="-1769616900"/>
            <w:docPartObj>
              <w:docPartGallery w:val="Page Numbers (Top of Page)"/>
              <w:docPartUnique/>
            </w:docPartObj>
          </w:sdtPr>
          <w:sdtEndPr/>
          <w:sdtContent>
            <w:r w:rsidRPr="00871E07">
              <w:rPr>
                <w:rFonts w:cs="Arial"/>
                <w:sz w:val="16"/>
                <w:szCs w:val="16"/>
              </w:rPr>
              <w:t xml:space="preserve">Page </w:t>
            </w:r>
            <w:r w:rsidRPr="00871E07">
              <w:rPr>
                <w:rFonts w:cs="Arial"/>
                <w:b/>
                <w:bCs/>
                <w:sz w:val="16"/>
                <w:szCs w:val="16"/>
              </w:rPr>
              <w:fldChar w:fldCharType="begin"/>
            </w:r>
            <w:r w:rsidRPr="00871E07">
              <w:rPr>
                <w:rFonts w:cs="Arial"/>
                <w:b/>
                <w:bCs/>
                <w:sz w:val="16"/>
                <w:szCs w:val="16"/>
              </w:rPr>
              <w:instrText xml:space="preserve"> PAGE </w:instrText>
            </w:r>
            <w:r w:rsidRPr="00871E07">
              <w:rPr>
                <w:rFonts w:cs="Arial"/>
                <w:b/>
                <w:bCs/>
                <w:sz w:val="16"/>
                <w:szCs w:val="16"/>
              </w:rPr>
              <w:fldChar w:fldCharType="separate"/>
            </w:r>
            <w:r w:rsidRPr="00871E07">
              <w:rPr>
                <w:rFonts w:cs="Arial"/>
                <w:b/>
                <w:bCs/>
                <w:noProof/>
                <w:sz w:val="16"/>
                <w:szCs w:val="16"/>
              </w:rPr>
              <w:t>2</w:t>
            </w:r>
            <w:r w:rsidRPr="00871E07">
              <w:rPr>
                <w:rFonts w:cs="Arial"/>
                <w:b/>
                <w:bCs/>
                <w:sz w:val="16"/>
                <w:szCs w:val="16"/>
              </w:rPr>
              <w:fldChar w:fldCharType="end"/>
            </w:r>
            <w:r w:rsidRPr="00871E07">
              <w:rPr>
                <w:rFonts w:cs="Arial"/>
                <w:sz w:val="16"/>
                <w:szCs w:val="16"/>
              </w:rPr>
              <w:t xml:space="preserve"> of </w:t>
            </w:r>
            <w:r w:rsidRPr="00871E07">
              <w:rPr>
                <w:rFonts w:cs="Arial"/>
                <w:b/>
                <w:bCs/>
                <w:sz w:val="16"/>
                <w:szCs w:val="16"/>
              </w:rPr>
              <w:fldChar w:fldCharType="begin"/>
            </w:r>
            <w:r w:rsidRPr="00871E07">
              <w:rPr>
                <w:rFonts w:cs="Arial"/>
                <w:b/>
                <w:bCs/>
                <w:sz w:val="16"/>
                <w:szCs w:val="16"/>
              </w:rPr>
              <w:instrText xml:space="preserve"> NUMPAGES  </w:instrText>
            </w:r>
            <w:r w:rsidRPr="00871E07">
              <w:rPr>
                <w:rFonts w:cs="Arial"/>
                <w:b/>
                <w:bCs/>
                <w:sz w:val="16"/>
                <w:szCs w:val="16"/>
              </w:rPr>
              <w:fldChar w:fldCharType="separate"/>
            </w:r>
            <w:r w:rsidRPr="00871E07">
              <w:rPr>
                <w:rFonts w:cs="Arial"/>
                <w:b/>
                <w:bCs/>
                <w:noProof/>
                <w:sz w:val="16"/>
                <w:szCs w:val="16"/>
              </w:rPr>
              <w:t>2</w:t>
            </w:r>
            <w:r w:rsidRPr="00871E07">
              <w:rPr>
                <w:rFonts w:cs="Arial"/>
                <w:b/>
                <w:bCs/>
                <w:sz w:val="16"/>
                <w:szCs w:val="16"/>
              </w:rPr>
              <w:fldChar w:fldCharType="end"/>
            </w:r>
          </w:sdtContent>
        </w:sdt>
      </w:sdtContent>
    </w:sdt>
  </w:p>
  <w:p w14:paraId="6E96EE6F" w14:textId="7933B616" w:rsidR="00833CD5" w:rsidRPr="00833CD5" w:rsidRDefault="00833CD5" w:rsidP="00833CD5">
    <w:pPr>
      <w:tabs>
        <w:tab w:val="center" w:pos="4153"/>
        <w:tab w:val="right" w:pos="8306"/>
      </w:tabs>
      <w:jc w:val="right"/>
      <w:rPr>
        <w:rFonts w:ascii="Museo Sans 300" w:eastAsia="Calibri" w:hAnsi="Museo Sans 300"/>
        <w:sz w:val="12"/>
        <w:szCs w:val="1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F9AA9" w14:textId="77777777" w:rsidR="00754736" w:rsidRDefault="00754736">
      <w:r>
        <w:separator/>
      </w:r>
    </w:p>
  </w:footnote>
  <w:footnote w:type="continuationSeparator" w:id="0">
    <w:p w14:paraId="1F692612" w14:textId="77777777" w:rsidR="00754736" w:rsidRDefault="00754736">
      <w:r>
        <w:continuationSeparator/>
      </w:r>
    </w:p>
  </w:footnote>
  <w:footnote w:type="continuationNotice" w:id="1">
    <w:p w14:paraId="6248B6DE" w14:textId="77777777" w:rsidR="00754736" w:rsidRDefault="00754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322D" w14:textId="6CA62B2D" w:rsidR="00833CD5" w:rsidRPr="003B3E9C" w:rsidRDefault="00833CD5" w:rsidP="00833CD5">
    <w:pPr>
      <w:tabs>
        <w:tab w:val="center" w:pos="4153"/>
        <w:tab w:val="right" w:pos="8306"/>
      </w:tabs>
      <w:jc w:val="center"/>
      <w:rPr>
        <w:rFonts w:ascii="Museo Sans 300" w:eastAsia="Calibri" w:hAnsi="Museo Sans 300"/>
        <w:sz w:val="12"/>
        <w:szCs w:val="12"/>
        <w:lang w:eastAsia="en-US"/>
      </w:rPr>
    </w:pPr>
    <w:r>
      <w:rPr>
        <w:rFonts w:ascii="Museo Sans 300" w:eastAsia="Calibri" w:hAnsi="Museo Sans 300"/>
        <w:noProof/>
        <w:sz w:val="12"/>
        <w:szCs w:val="12"/>
        <w:lang w:eastAsia="en-US"/>
      </w:rPr>
      <w:drawing>
        <wp:inline distT="0" distB="0" distL="0" distR="0" wp14:anchorId="3DD33D1B" wp14:editId="42CE6723">
          <wp:extent cx="1176951" cy="1176951"/>
          <wp:effectExtent l="0" t="0" r="4445" b="0"/>
          <wp:docPr id="51198825" name="Picture 9" descr="A red circle with white text and a couple of people standing in front of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8825" name="Picture 9" descr="A red circle with white text and a couple of people standing in front of a tre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91705" cy="1191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84F77"/>
    <w:multiLevelType w:val="hybridMultilevel"/>
    <w:tmpl w:val="BF244EF2"/>
    <w:lvl w:ilvl="0" w:tplc="0409000B">
      <w:start w:val="1"/>
      <w:numFmt w:val="bullet"/>
      <w:lvlText w:val=""/>
      <w:lvlJc w:val="left"/>
      <w:pPr>
        <w:tabs>
          <w:tab w:val="num" w:pos="1000"/>
        </w:tabs>
        <w:ind w:left="1000" w:hanging="360"/>
      </w:pPr>
      <w:rPr>
        <w:rFonts w:ascii="Wingdings" w:hAnsi="Wingdings"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1" w15:restartNumberingAfterBreak="0">
    <w:nsid w:val="35A35E4A"/>
    <w:multiLevelType w:val="hybridMultilevel"/>
    <w:tmpl w:val="29029DFA"/>
    <w:lvl w:ilvl="0" w:tplc="E3A85480">
      <w:start w:val="1"/>
      <w:numFmt w:val="none"/>
      <w:lvlText w:val=""/>
      <w:lvlJc w:val="left"/>
      <w:pPr>
        <w:tabs>
          <w:tab w:val="num" w:pos="-190"/>
        </w:tabs>
        <w:ind w:left="53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28198589">
    <w:abstractNumId w:val="0"/>
  </w:num>
  <w:num w:numId="2" w16cid:durableId="653725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64"/>
    <w:rsid w:val="00001CD1"/>
    <w:rsid w:val="00002A2A"/>
    <w:rsid w:val="00005551"/>
    <w:rsid w:val="00014AF1"/>
    <w:rsid w:val="00017D2B"/>
    <w:rsid w:val="000306E4"/>
    <w:rsid w:val="00034339"/>
    <w:rsid w:val="000425A2"/>
    <w:rsid w:val="000736FE"/>
    <w:rsid w:val="000818D6"/>
    <w:rsid w:val="000C6F77"/>
    <w:rsid w:val="00100A85"/>
    <w:rsid w:val="00123FDA"/>
    <w:rsid w:val="00124B47"/>
    <w:rsid w:val="00127722"/>
    <w:rsid w:val="00132260"/>
    <w:rsid w:val="00147890"/>
    <w:rsid w:val="001644A2"/>
    <w:rsid w:val="00172476"/>
    <w:rsid w:val="00173DE2"/>
    <w:rsid w:val="00174F6F"/>
    <w:rsid w:val="001A612D"/>
    <w:rsid w:val="001D5A09"/>
    <w:rsid w:val="001E3D5B"/>
    <w:rsid w:val="001E4ED7"/>
    <w:rsid w:val="001E63A5"/>
    <w:rsid w:val="001E7C88"/>
    <w:rsid w:val="001F367F"/>
    <w:rsid w:val="00203011"/>
    <w:rsid w:val="00232943"/>
    <w:rsid w:val="002523F3"/>
    <w:rsid w:val="00266CBA"/>
    <w:rsid w:val="00274F97"/>
    <w:rsid w:val="00276545"/>
    <w:rsid w:val="002B5B20"/>
    <w:rsid w:val="002D10BB"/>
    <w:rsid w:val="00306E19"/>
    <w:rsid w:val="00321728"/>
    <w:rsid w:val="00325CE8"/>
    <w:rsid w:val="003306D7"/>
    <w:rsid w:val="003356FA"/>
    <w:rsid w:val="0034523F"/>
    <w:rsid w:val="00347032"/>
    <w:rsid w:val="0036054C"/>
    <w:rsid w:val="00376721"/>
    <w:rsid w:val="0038264B"/>
    <w:rsid w:val="003B3E9C"/>
    <w:rsid w:val="003C10BA"/>
    <w:rsid w:val="003E02B9"/>
    <w:rsid w:val="00410767"/>
    <w:rsid w:val="00412F7C"/>
    <w:rsid w:val="0044588C"/>
    <w:rsid w:val="004562A5"/>
    <w:rsid w:val="00460B65"/>
    <w:rsid w:val="00466ED3"/>
    <w:rsid w:val="00476B38"/>
    <w:rsid w:val="00480E91"/>
    <w:rsid w:val="00493247"/>
    <w:rsid w:val="004A3764"/>
    <w:rsid w:val="004B0D2D"/>
    <w:rsid w:val="004B185A"/>
    <w:rsid w:val="004D79D9"/>
    <w:rsid w:val="004E4B00"/>
    <w:rsid w:val="004F1EC9"/>
    <w:rsid w:val="004F217F"/>
    <w:rsid w:val="004F6B66"/>
    <w:rsid w:val="00510415"/>
    <w:rsid w:val="00511BA5"/>
    <w:rsid w:val="00514250"/>
    <w:rsid w:val="00554EDB"/>
    <w:rsid w:val="00557A34"/>
    <w:rsid w:val="00570AF4"/>
    <w:rsid w:val="005928E6"/>
    <w:rsid w:val="00593940"/>
    <w:rsid w:val="005B2110"/>
    <w:rsid w:val="005F52E1"/>
    <w:rsid w:val="005F638B"/>
    <w:rsid w:val="00601CE6"/>
    <w:rsid w:val="00604D37"/>
    <w:rsid w:val="00614730"/>
    <w:rsid w:val="0062589B"/>
    <w:rsid w:val="00636748"/>
    <w:rsid w:val="006466B9"/>
    <w:rsid w:val="0069161F"/>
    <w:rsid w:val="006A1D51"/>
    <w:rsid w:val="006B26F7"/>
    <w:rsid w:val="006C4BD8"/>
    <w:rsid w:val="006C7A8C"/>
    <w:rsid w:val="006E524F"/>
    <w:rsid w:val="007067AD"/>
    <w:rsid w:val="00710708"/>
    <w:rsid w:val="00711493"/>
    <w:rsid w:val="0071444A"/>
    <w:rsid w:val="007272CC"/>
    <w:rsid w:val="00753CA3"/>
    <w:rsid w:val="00754736"/>
    <w:rsid w:val="007633E8"/>
    <w:rsid w:val="00773C40"/>
    <w:rsid w:val="007A5613"/>
    <w:rsid w:val="007B6822"/>
    <w:rsid w:val="007D40FF"/>
    <w:rsid w:val="007E1097"/>
    <w:rsid w:val="007F0BBA"/>
    <w:rsid w:val="007F6CD3"/>
    <w:rsid w:val="00830644"/>
    <w:rsid w:val="00833CD5"/>
    <w:rsid w:val="00852820"/>
    <w:rsid w:val="00852D09"/>
    <w:rsid w:val="00862A5F"/>
    <w:rsid w:val="00865CC7"/>
    <w:rsid w:val="00866287"/>
    <w:rsid w:val="00871E07"/>
    <w:rsid w:val="00875FDB"/>
    <w:rsid w:val="008764D0"/>
    <w:rsid w:val="00886C38"/>
    <w:rsid w:val="008927AA"/>
    <w:rsid w:val="008C3F76"/>
    <w:rsid w:val="008C567B"/>
    <w:rsid w:val="008C705B"/>
    <w:rsid w:val="008D05B4"/>
    <w:rsid w:val="008E46D2"/>
    <w:rsid w:val="008F4E76"/>
    <w:rsid w:val="00931B68"/>
    <w:rsid w:val="009A3AF3"/>
    <w:rsid w:val="009A5F2F"/>
    <w:rsid w:val="009B78A6"/>
    <w:rsid w:val="009C1782"/>
    <w:rsid w:val="009D7864"/>
    <w:rsid w:val="00A02D61"/>
    <w:rsid w:val="00A067D6"/>
    <w:rsid w:val="00A307BE"/>
    <w:rsid w:val="00A846D6"/>
    <w:rsid w:val="00AE5B68"/>
    <w:rsid w:val="00AF01EE"/>
    <w:rsid w:val="00AF6AE4"/>
    <w:rsid w:val="00B143DF"/>
    <w:rsid w:val="00B17E6A"/>
    <w:rsid w:val="00B24F40"/>
    <w:rsid w:val="00B254D3"/>
    <w:rsid w:val="00B25CF8"/>
    <w:rsid w:val="00B636F5"/>
    <w:rsid w:val="00B8256E"/>
    <w:rsid w:val="00B85061"/>
    <w:rsid w:val="00B87F0A"/>
    <w:rsid w:val="00BB2269"/>
    <w:rsid w:val="00BB3FBF"/>
    <w:rsid w:val="00BC29A1"/>
    <w:rsid w:val="00BC6969"/>
    <w:rsid w:val="00BD3E85"/>
    <w:rsid w:val="00BE33AC"/>
    <w:rsid w:val="00C033A0"/>
    <w:rsid w:val="00C10864"/>
    <w:rsid w:val="00C1741A"/>
    <w:rsid w:val="00C24A68"/>
    <w:rsid w:val="00C514DD"/>
    <w:rsid w:val="00C525FB"/>
    <w:rsid w:val="00C65433"/>
    <w:rsid w:val="00C73F36"/>
    <w:rsid w:val="00C83ABC"/>
    <w:rsid w:val="00C83D7A"/>
    <w:rsid w:val="00C92866"/>
    <w:rsid w:val="00CA69DE"/>
    <w:rsid w:val="00CB1B39"/>
    <w:rsid w:val="00CC2F2B"/>
    <w:rsid w:val="00CC5DCB"/>
    <w:rsid w:val="00CD79F7"/>
    <w:rsid w:val="00D0595F"/>
    <w:rsid w:val="00D077A5"/>
    <w:rsid w:val="00D17D56"/>
    <w:rsid w:val="00D22BB6"/>
    <w:rsid w:val="00D23D1A"/>
    <w:rsid w:val="00D3371B"/>
    <w:rsid w:val="00D37FBD"/>
    <w:rsid w:val="00D60C9B"/>
    <w:rsid w:val="00D73238"/>
    <w:rsid w:val="00D73B76"/>
    <w:rsid w:val="00D73E98"/>
    <w:rsid w:val="00D914CC"/>
    <w:rsid w:val="00DA1DFB"/>
    <w:rsid w:val="00DB0D7A"/>
    <w:rsid w:val="00DC6469"/>
    <w:rsid w:val="00DE1232"/>
    <w:rsid w:val="00DE5B1C"/>
    <w:rsid w:val="00E028DC"/>
    <w:rsid w:val="00E0430A"/>
    <w:rsid w:val="00E05E49"/>
    <w:rsid w:val="00E07F21"/>
    <w:rsid w:val="00E15844"/>
    <w:rsid w:val="00E43474"/>
    <w:rsid w:val="00E5193E"/>
    <w:rsid w:val="00E609AA"/>
    <w:rsid w:val="00E8539C"/>
    <w:rsid w:val="00E873EE"/>
    <w:rsid w:val="00EA65EC"/>
    <w:rsid w:val="00EC7209"/>
    <w:rsid w:val="00ED5806"/>
    <w:rsid w:val="00EE32DD"/>
    <w:rsid w:val="00F15307"/>
    <w:rsid w:val="00F20B1E"/>
    <w:rsid w:val="00F30C1F"/>
    <w:rsid w:val="00F52E53"/>
    <w:rsid w:val="00F570EB"/>
    <w:rsid w:val="00F63815"/>
    <w:rsid w:val="00F84765"/>
    <w:rsid w:val="00FA234A"/>
    <w:rsid w:val="00FB43D8"/>
    <w:rsid w:val="00FC3C7D"/>
    <w:rsid w:val="00FF7986"/>
    <w:rsid w:val="0101519D"/>
    <w:rsid w:val="2B33D93B"/>
    <w:rsid w:val="70DF77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C5A3C"/>
  <w15:chartTrackingRefBased/>
  <w15:docId w15:val="{7D6AA6C5-CFCF-485D-BBE6-A35778EF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430A"/>
    <w:pPr>
      <w:tabs>
        <w:tab w:val="center" w:pos="4153"/>
        <w:tab w:val="right" w:pos="8306"/>
      </w:tabs>
    </w:pPr>
  </w:style>
  <w:style w:type="paragraph" w:styleId="Footer">
    <w:name w:val="footer"/>
    <w:basedOn w:val="Normal"/>
    <w:link w:val="FooterChar"/>
    <w:uiPriority w:val="99"/>
    <w:rsid w:val="00E0430A"/>
    <w:pPr>
      <w:tabs>
        <w:tab w:val="center" w:pos="4153"/>
        <w:tab w:val="right" w:pos="8306"/>
      </w:tabs>
    </w:pPr>
  </w:style>
  <w:style w:type="character" w:styleId="PageNumber">
    <w:name w:val="page number"/>
    <w:basedOn w:val="DefaultParagraphFont"/>
    <w:rsid w:val="00CB1B39"/>
  </w:style>
  <w:style w:type="table" w:styleId="TableGrid">
    <w:name w:val="Table Grid"/>
    <w:basedOn w:val="TableNormal"/>
    <w:rsid w:val="004D7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05B4"/>
    <w:rPr>
      <w:rFonts w:ascii="Tahoma" w:hAnsi="Tahoma" w:cs="Tahoma"/>
      <w:sz w:val="16"/>
      <w:szCs w:val="16"/>
    </w:rPr>
  </w:style>
  <w:style w:type="character" w:customStyle="1" w:styleId="BalloonTextChar">
    <w:name w:val="Balloon Text Char"/>
    <w:link w:val="BalloonText"/>
    <w:rsid w:val="008D05B4"/>
    <w:rPr>
      <w:rFonts w:ascii="Tahoma" w:hAnsi="Tahoma" w:cs="Tahoma"/>
      <w:sz w:val="16"/>
      <w:szCs w:val="16"/>
    </w:rPr>
  </w:style>
  <w:style w:type="character" w:styleId="Hyperlink">
    <w:name w:val="Hyperlink"/>
    <w:rsid w:val="00C033A0"/>
    <w:rPr>
      <w:color w:val="0563C1"/>
      <w:u w:val="single"/>
    </w:rPr>
  </w:style>
  <w:style w:type="character" w:styleId="UnresolvedMention">
    <w:name w:val="Unresolved Mention"/>
    <w:uiPriority w:val="99"/>
    <w:semiHidden/>
    <w:unhideWhenUsed/>
    <w:rsid w:val="00C033A0"/>
    <w:rPr>
      <w:color w:val="605E5C"/>
      <w:shd w:val="clear" w:color="auto" w:fill="E1DFDD"/>
    </w:rPr>
  </w:style>
  <w:style w:type="character" w:customStyle="1" w:styleId="FooterChar">
    <w:name w:val="Footer Char"/>
    <w:basedOn w:val="DefaultParagraphFont"/>
    <w:link w:val="Footer"/>
    <w:uiPriority w:val="99"/>
    <w:rsid w:val="00871E0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ing@acacia.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Application%20Data\Microsoft\Templates\Acacia%20Document%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78D5E4CCA4D4A8119F15614574315" ma:contentTypeVersion="16" ma:contentTypeDescription="Create a new document." ma:contentTypeScope="" ma:versionID="cd42822e15ca7f88809a94b0096d03f9">
  <xsd:schema xmlns:xsd="http://www.w3.org/2001/XMLSchema" xmlns:xs="http://www.w3.org/2001/XMLSchema" xmlns:p="http://schemas.microsoft.com/office/2006/metadata/properties" xmlns:ns2="d3678192-8a47-41b9-ae50-5162f2638700" xmlns:ns3="3745c5e8-b265-4ff3-893d-9408d0d30209" targetNamespace="http://schemas.microsoft.com/office/2006/metadata/properties" ma:root="true" ma:fieldsID="c69284ee20c4c4fd8f1f4879d962de9a" ns2:_="" ns3:_="">
    <xsd:import namespace="d3678192-8a47-41b9-ae50-5162f2638700"/>
    <xsd:import namespace="3745c5e8-b265-4ff3-893d-9408d0d302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78192-8a47-41b9-ae50-5162f2638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978f3c-6312-4145-9a2a-69bd2bbf8cd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5c5e8-b265-4ff3-893d-9408d0d302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bdb176-4083-4113-bd3a-f6bea1c603c4}" ma:internalName="TaxCatchAll" ma:showField="CatchAllData" ma:web="3745c5e8-b265-4ff3-893d-9408d0d30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45c5e8-b265-4ff3-893d-9408d0d30209" xsi:nil="true"/>
    <lcf76f155ced4ddcb4097134ff3c332f xmlns="d3678192-8a47-41b9-ae50-5162f26387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ECC1B-A2AD-4DCD-A6A9-04F7EEBF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78192-8a47-41b9-ae50-5162f2638700"/>
    <ds:schemaRef ds:uri="3745c5e8-b265-4ff3-893d-9408d0d30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FAA2E-CBBD-483B-B178-3D3F4FFFBEE9}">
  <ds:schemaRefs>
    <ds:schemaRef ds:uri="http://schemas.microsoft.com/sharepoint/v3/contenttype/forms"/>
  </ds:schemaRefs>
</ds:datastoreItem>
</file>

<file path=customXml/itemProps3.xml><?xml version="1.0" encoding="utf-8"?>
<ds:datastoreItem xmlns:ds="http://schemas.openxmlformats.org/officeDocument/2006/customXml" ds:itemID="{1D60F04C-178C-4507-84AC-05BE901380F1}">
  <ds:schemaRefs>
    <ds:schemaRef ds:uri="http://schemas.openxmlformats.org/officeDocument/2006/bibliography"/>
  </ds:schemaRefs>
</ds:datastoreItem>
</file>

<file path=customXml/itemProps4.xml><?xml version="1.0" encoding="utf-8"?>
<ds:datastoreItem xmlns:ds="http://schemas.openxmlformats.org/officeDocument/2006/customXml" ds:itemID="{EDF4D911-BAE6-41FC-9AFC-FBF92E9B5C2B}">
  <ds:schemaRefs>
    <ds:schemaRef ds:uri="http://schemas.microsoft.com/office/2006/metadata/properties"/>
    <ds:schemaRef ds:uri="http://schemas.microsoft.com/office/infopath/2007/PartnerControls"/>
    <ds:schemaRef ds:uri="3745c5e8-b265-4ff3-893d-9408d0d30209"/>
    <ds:schemaRef ds:uri="d3678192-8a47-41b9-ae50-5162f2638700"/>
  </ds:schemaRefs>
</ds:datastoreItem>
</file>

<file path=docProps/app.xml><?xml version="1.0" encoding="utf-8"?>
<Properties xmlns="http://schemas.openxmlformats.org/officeDocument/2006/extended-properties" xmlns:vt="http://schemas.openxmlformats.org/officeDocument/2006/docPropsVTypes">
  <Template>Acacia Document New</Template>
  <TotalTime>1</TotalTime>
  <Pages>4</Pages>
  <Words>487</Words>
  <Characters>2778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The Acacia Way</vt:lpstr>
    </vt:vector>
  </TitlesOfParts>
  <Company>Acacia</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Acacia Way</dc:title>
  <dc:subject/>
  <dc:creator>Peter Long</dc:creator>
  <cp:keywords/>
  <cp:lastModifiedBy>Kate Davarzadeh</cp:lastModifiedBy>
  <cp:revision>2</cp:revision>
  <cp:lastPrinted>2023-06-12T20:06:00Z</cp:lastPrinted>
  <dcterms:created xsi:type="dcterms:W3CDTF">2025-09-26T08:10:00Z</dcterms:created>
  <dcterms:modified xsi:type="dcterms:W3CDTF">2025-09-26T08:10:00Z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0x0101002C678D5E4CCA4D4A8119F15614574315</vt:lpwstr>
  </property>
  <property fmtid="{D5CDD505-2E9C-101B-9397-08002B2CF9AE}" pid="3" name="MediaServiceImageTags">
    <vt:lpwstr/>
  </property>
</Properties>
</file>